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A2" w:rsidRPr="00AF4921" w:rsidRDefault="00331DA2" w:rsidP="00AF492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Nawsie, Trzyniec, </w:t>
      </w:r>
      <w:r w:rsidRPr="00AF4921">
        <w:rPr>
          <w:b/>
          <w:color w:val="FF0000"/>
          <w:sz w:val="28"/>
          <w:szCs w:val="28"/>
        </w:rPr>
        <w:t>Czeski Cieszyn</w:t>
      </w:r>
    </w:p>
    <w:p w:rsidR="00331DA2" w:rsidRDefault="00331DA2" w:rsidP="00AF49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55.25pt">
            <v:imagedata r:id="rId5" o:title=""/>
          </v:shape>
        </w:pict>
      </w:r>
    </w:p>
    <w:p w:rsidR="00331DA2" w:rsidRPr="00AF4921" w:rsidRDefault="00331DA2" w:rsidP="00AF4921">
      <w:pPr>
        <w:rPr>
          <w:b/>
          <w:color w:val="FF0000"/>
          <w:sz w:val="28"/>
          <w:szCs w:val="28"/>
        </w:rPr>
      </w:pPr>
      <w:r w:rsidRPr="00AF4921">
        <w:rPr>
          <w:b/>
          <w:color w:val="FF0000"/>
          <w:sz w:val="28"/>
          <w:szCs w:val="28"/>
        </w:rPr>
        <w:t>Karwina</w:t>
      </w:r>
    </w:p>
    <w:p w:rsidR="00331DA2" w:rsidRDefault="00331DA2" w:rsidP="00AF4921">
      <w:r>
        <w:pict>
          <v:shape id="_x0000_i1026" type="#_x0000_t75" style="width:214.5pt;height:111pt">
            <v:imagedata r:id="rId6" o:title=""/>
          </v:shape>
        </w:pict>
      </w:r>
    </w:p>
    <w:p w:rsidR="00331DA2" w:rsidRPr="00AF4921" w:rsidRDefault="00331DA2" w:rsidP="00AF4921">
      <w:pPr>
        <w:rPr>
          <w:b/>
          <w:color w:val="FF0000"/>
          <w:sz w:val="28"/>
          <w:szCs w:val="28"/>
        </w:rPr>
      </w:pPr>
      <w:r w:rsidRPr="00AF4921">
        <w:rPr>
          <w:b/>
          <w:color w:val="FF0000"/>
          <w:sz w:val="28"/>
          <w:szCs w:val="28"/>
        </w:rPr>
        <w:t>Hawierzów</w:t>
      </w:r>
    </w:p>
    <w:p w:rsidR="00331DA2" w:rsidRPr="00AF4921" w:rsidRDefault="00331DA2" w:rsidP="00AF4921">
      <w:pPr>
        <w:rPr>
          <w:b/>
          <w:sz w:val="28"/>
          <w:szCs w:val="28"/>
        </w:rPr>
      </w:pPr>
      <w:r w:rsidRPr="00D313AB">
        <w:rPr>
          <w:b/>
          <w:sz w:val="28"/>
          <w:szCs w:val="28"/>
        </w:rPr>
        <w:pict>
          <v:shape id="_x0000_i1027" type="#_x0000_t75" style="width:220.5pt;height:107.25pt">
            <v:imagedata r:id="rId7" o:title=""/>
          </v:shape>
        </w:pict>
      </w:r>
    </w:p>
    <w:sectPr w:rsidR="00331DA2" w:rsidRPr="00AF4921" w:rsidSect="000A29E0">
      <w:pgSz w:w="11906" w:h="16838"/>
      <w:pgMar w:top="360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8BA"/>
    <w:multiLevelType w:val="hybridMultilevel"/>
    <w:tmpl w:val="F9EC5A2C"/>
    <w:lvl w:ilvl="0" w:tplc="D0200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440B"/>
    <w:multiLevelType w:val="hybridMultilevel"/>
    <w:tmpl w:val="6DC0CC3E"/>
    <w:lvl w:ilvl="0" w:tplc="7B7238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177C58"/>
    <w:multiLevelType w:val="hybridMultilevel"/>
    <w:tmpl w:val="39365674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4414570"/>
    <w:multiLevelType w:val="hybridMultilevel"/>
    <w:tmpl w:val="3C7CD9A6"/>
    <w:lvl w:ilvl="0" w:tplc="D0200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46084"/>
    <w:multiLevelType w:val="multilevel"/>
    <w:tmpl w:val="009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E4430"/>
    <w:multiLevelType w:val="hybridMultilevel"/>
    <w:tmpl w:val="2B54AB24"/>
    <w:lvl w:ilvl="0" w:tplc="D02002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114D65"/>
    <w:multiLevelType w:val="hybridMultilevel"/>
    <w:tmpl w:val="A0508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A5F9C"/>
    <w:multiLevelType w:val="hybridMultilevel"/>
    <w:tmpl w:val="4072BBC4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CF6652"/>
    <w:multiLevelType w:val="hybridMultilevel"/>
    <w:tmpl w:val="E5440008"/>
    <w:lvl w:ilvl="0" w:tplc="9D788B9C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8F65293"/>
    <w:multiLevelType w:val="multilevel"/>
    <w:tmpl w:val="570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1886"/>
    <w:multiLevelType w:val="hybridMultilevel"/>
    <w:tmpl w:val="E4B8E6AA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B05FF1"/>
    <w:multiLevelType w:val="hybridMultilevel"/>
    <w:tmpl w:val="C3504D1A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2A3399"/>
    <w:multiLevelType w:val="multilevel"/>
    <w:tmpl w:val="643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53E86"/>
    <w:multiLevelType w:val="hybridMultilevel"/>
    <w:tmpl w:val="A0BAA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51278"/>
    <w:multiLevelType w:val="multilevel"/>
    <w:tmpl w:val="7CB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36184"/>
    <w:multiLevelType w:val="hybridMultilevel"/>
    <w:tmpl w:val="A66E3A22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7C431B"/>
    <w:multiLevelType w:val="hybridMultilevel"/>
    <w:tmpl w:val="35DCB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C114B0"/>
    <w:multiLevelType w:val="hybridMultilevel"/>
    <w:tmpl w:val="A6882E78"/>
    <w:lvl w:ilvl="0" w:tplc="D0200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D3F4B"/>
    <w:multiLevelType w:val="hybridMultilevel"/>
    <w:tmpl w:val="B0C2B48E"/>
    <w:lvl w:ilvl="0" w:tplc="D02002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6B9073A"/>
    <w:multiLevelType w:val="multilevel"/>
    <w:tmpl w:val="D576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D4E89"/>
    <w:multiLevelType w:val="multilevel"/>
    <w:tmpl w:val="284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22A53"/>
    <w:multiLevelType w:val="hybridMultilevel"/>
    <w:tmpl w:val="1F6CE52C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D464A9F"/>
    <w:multiLevelType w:val="hybridMultilevel"/>
    <w:tmpl w:val="0E60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85B53"/>
    <w:multiLevelType w:val="multilevel"/>
    <w:tmpl w:val="7F2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44E82"/>
    <w:multiLevelType w:val="multilevel"/>
    <w:tmpl w:val="204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9"/>
  </w:num>
  <w:num w:numId="5">
    <w:abstractNumId w:val="14"/>
  </w:num>
  <w:num w:numId="6">
    <w:abstractNumId w:val="20"/>
  </w:num>
  <w:num w:numId="7">
    <w:abstractNumId w:val="19"/>
  </w:num>
  <w:num w:numId="8">
    <w:abstractNumId w:val="2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22"/>
  </w:num>
  <w:num w:numId="12">
    <w:abstractNumId w:val="13"/>
  </w:num>
  <w:num w:numId="13">
    <w:abstractNumId w:val="16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11"/>
  </w:num>
  <w:num w:numId="19">
    <w:abstractNumId w:val="7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5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CF"/>
    <w:rsid w:val="000129AF"/>
    <w:rsid w:val="0002083F"/>
    <w:rsid w:val="00023981"/>
    <w:rsid w:val="00043A33"/>
    <w:rsid w:val="000471CF"/>
    <w:rsid w:val="00053227"/>
    <w:rsid w:val="000638CA"/>
    <w:rsid w:val="0007742C"/>
    <w:rsid w:val="00082F1A"/>
    <w:rsid w:val="0009380B"/>
    <w:rsid w:val="000A29E0"/>
    <w:rsid w:val="000D5098"/>
    <w:rsid w:val="000D5EA8"/>
    <w:rsid w:val="000D5F78"/>
    <w:rsid w:val="000E3253"/>
    <w:rsid w:val="00103BAC"/>
    <w:rsid w:val="00104D37"/>
    <w:rsid w:val="00125009"/>
    <w:rsid w:val="00125144"/>
    <w:rsid w:val="00140BE4"/>
    <w:rsid w:val="0014210E"/>
    <w:rsid w:val="00150DC8"/>
    <w:rsid w:val="00174DE7"/>
    <w:rsid w:val="00184240"/>
    <w:rsid w:val="0019178D"/>
    <w:rsid w:val="00192DC7"/>
    <w:rsid w:val="0019482F"/>
    <w:rsid w:val="001A27D0"/>
    <w:rsid w:val="001B14FA"/>
    <w:rsid w:val="001C50F6"/>
    <w:rsid w:val="001D3740"/>
    <w:rsid w:val="00211A8B"/>
    <w:rsid w:val="00213886"/>
    <w:rsid w:val="00227159"/>
    <w:rsid w:val="00252F3A"/>
    <w:rsid w:val="002561DE"/>
    <w:rsid w:val="00266E0C"/>
    <w:rsid w:val="00272E82"/>
    <w:rsid w:val="002736F7"/>
    <w:rsid w:val="002942C9"/>
    <w:rsid w:val="002D1046"/>
    <w:rsid w:val="002E0065"/>
    <w:rsid w:val="00315340"/>
    <w:rsid w:val="003259C1"/>
    <w:rsid w:val="0033112E"/>
    <w:rsid w:val="00331DA2"/>
    <w:rsid w:val="003428B5"/>
    <w:rsid w:val="00362D53"/>
    <w:rsid w:val="0036793F"/>
    <w:rsid w:val="00392B01"/>
    <w:rsid w:val="00394665"/>
    <w:rsid w:val="003A1CE1"/>
    <w:rsid w:val="003D09C2"/>
    <w:rsid w:val="003E12A1"/>
    <w:rsid w:val="003F29AC"/>
    <w:rsid w:val="003F4EEC"/>
    <w:rsid w:val="0040288C"/>
    <w:rsid w:val="00402F55"/>
    <w:rsid w:val="0040420D"/>
    <w:rsid w:val="00411DFD"/>
    <w:rsid w:val="0041389A"/>
    <w:rsid w:val="00413EE8"/>
    <w:rsid w:val="00473377"/>
    <w:rsid w:val="0049054C"/>
    <w:rsid w:val="00497A69"/>
    <w:rsid w:val="004A3CFF"/>
    <w:rsid w:val="004A5399"/>
    <w:rsid w:val="004B5B81"/>
    <w:rsid w:val="004C7CF5"/>
    <w:rsid w:val="004E3F1E"/>
    <w:rsid w:val="004F1849"/>
    <w:rsid w:val="004F696A"/>
    <w:rsid w:val="00504DEA"/>
    <w:rsid w:val="00506BD1"/>
    <w:rsid w:val="005131F1"/>
    <w:rsid w:val="0051405F"/>
    <w:rsid w:val="00526169"/>
    <w:rsid w:val="005464DF"/>
    <w:rsid w:val="00553DEF"/>
    <w:rsid w:val="00564CC9"/>
    <w:rsid w:val="00570897"/>
    <w:rsid w:val="00575900"/>
    <w:rsid w:val="005812D5"/>
    <w:rsid w:val="00584762"/>
    <w:rsid w:val="005915AC"/>
    <w:rsid w:val="005A51D3"/>
    <w:rsid w:val="005B1022"/>
    <w:rsid w:val="005C2994"/>
    <w:rsid w:val="005D0FD3"/>
    <w:rsid w:val="005D55B0"/>
    <w:rsid w:val="005D5E7F"/>
    <w:rsid w:val="005D7911"/>
    <w:rsid w:val="005E4790"/>
    <w:rsid w:val="005F3618"/>
    <w:rsid w:val="005F77D7"/>
    <w:rsid w:val="00621EFC"/>
    <w:rsid w:val="00636D8D"/>
    <w:rsid w:val="00641D1B"/>
    <w:rsid w:val="00663AEA"/>
    <w:rsid w:val="006714CF"/>
    <w:rsid w:val="00697B10"/>
    <w:rsid w:val="006A0325"/>
    <w:rsid w:val="006B26F3"/>
    <w:rsid w:val="006B5594"/>
    <w:rsid w:val="006C1BC8"/>
    <w:rsid w:val="006C4723"/>
    <w:rsid w:val="006D45FF"/>
    <w:rsid w:val="006E5943"/>
    <w:rsid w:val="00720D12"/>
    <w:rsid w:val="00726BDD"/>
    <w:rsid w:val="00727FA1"/>
    <w:rsid w:val="0073079D"/>
    <w:rsid w:val="00734F9D"/>
    <w:rsid w:val="007404E1"/>
    <w:rsid w:val="007428A7"/>
    <w:rsid w:val="007433C7"/>
    <w:rsid w:val="00743D33"/>
    <w:rsid w:val="00752737"/>
    <w:rsid w:val="00771FBF"/>
    <w:rsid w:val="007821C7"/>
    <w:rsid w:val="007C1DC7"/>
    <w:rsid w:val="007D12FC"/>
    <w:rsid w:val="007D514F"/>
    <w:rsid w:val="007F6F3E"/>
    <w:rsid w:val="00802539"/>
    <w:rsid w:val="008057AF"/>
    <w:rsid w:val="00821880"/>
    <w:rsid w:val="008227DF"/>
    <w:rsid w:val="00823B69"/>
    <w:rsid w:val="00830AA5"/>
    <w:rsid w:val="00837BB4"/>
    <w:rsid w:val="0085263B"/>
    <w:rsid w:val="00864B4A"/>
    <w:rsid w:val="00872CA1"/>
    <w:rsid w:val="00881228"/>
    <w:rsid w:val="008946EB"/>
    <w:rsid w:val="008A394C"/>
    <w:rsid w:val="0090315B"/>
    <w:rsid w:val="00904FD6"/>
    <w:rsid w:val="00906433"/>
    <w:rsid w:val="0091226E"/>
    <w:rsid w:val="00916904"/>
    <w:rsid w:val="0092232F"/>
    <w:rsid w:val="009229DD"/>
    <w:rsid w:val="00935012"/>
    <w:rsid w:val="00943B7C"/>
    <w:rsid w:val="009545BC"/>
    <w:rsid w:val="00992431"/>
    <w:rsid w:val="00A062E0"/>
    <w:rsid w:val="00A06FD2"/>
    <w:rsid w:val="00A222E3"/>
    <w:rsid w:val="00A71176"/>
    <w:rsid w:val="00A76DFF"/>
    <w:rsid w:val="00A845CB"/>
    <w:rsid w:val="00A93CA0"/>
    <w:rsid w:val="00A9762A"/>
    <w:rsid w:val="00AB6F05"/>
    <w:rsid w:val="00AD0FBF"/>
    <w:rsid w:val="00AE13D2"/>
    <w:rsid w:val="00AF4921"/>
    <w:rsid w:val="00B03AB8"/>
    <w:rsid w:val="00B10563"/>
    <w:rsid w:val="00B163F8"/>
    <w:rsid w:val="00B2731B"/>
    <w:rsid w:val="00B36A83"/>
    <w:rsid w:val="00B67BD3"/>
    <w:rsid w:val="00BA7064"/>
    <w:rsid w:val="00BA79E2"/>
    <w:rsid w:val="00BB20ED"/>
    <w:rsid w:val="00BD1AAB"/>
    <w:rsid w:val="00BD43EF"/>
    <w:rsid w:val="00BD7D89"/>
    <w:rsid w:val="00BE5E02"/>
    <w:rsid w:val="00C043C8"/>
    <w:rsid w:val="00C11F53"/>
    <w:rsid w:val="00C22A3E"/>
    <w:rsid w:val="00C411B6"/>
    <w:rsid w:val="00C4163F"/>
    <w:rsid w:val="00C81F6D"/>
    <w:rsid w:val="00C865E9"/>
    <w:rsid w:val="00C94DED"/>
    <w:rsid w:val="00CA060E"/>
    <w:rsid w:val="00CA2038"/>
    <w:rsid w:val="00CA7CFE"/>
    <w:rsid w:val="00CB5AE7"/>
    <w:rsid w:val="00CC0451"/>
    <w:rsid w:val="00CD41DD"/>
    <w:rsid w:val="00CE49D9"/>
    <w:rsid w:val="00D0349C"/>
    <w:rsid w:val="00D10A36"/>
    <w:rsid w:val="00D14974"/>
    <w:rsid w:val="00D2172C"/>
    <w:rsid w:val="00D25354"/>
    <w:rsid w:val="00D313AB"/>
    <w:rsid w:val="00D3581B"/>
    <w:rsid w:val="00D611C4"/>
    <w:rsid w:val="00D8191F"/>
    <w:rsid w:val="00D9723F"/>
    <w:rsid w:val="00DE656E"/>
    <w:rsid w:val="00DF4221"/>
    <w:rsid w:val="00DF6705"/>
    <w:rsid w:val="00E70420"/>
    <w:rsid w:val="00E72225"/>
    <w:rsid w:val="00E77CFC"/>
    <w:rsid w:val="00E82114"/>
    <w:rsid w:val="00E82416"/>
    <w:rsid w:val="00E9375B"/>
    <w:rsid w:val="00EA2C17"/>
    <w:rsid w:val="00EB3DDA"/>
    <w:rsid w:val="00EB7854"/>
    <w:rsid w:val="00EE4BF8"/>
    <w:rsid w:val="00EE5372"/>
    <w:rsid w:val="00EE6326"/>
    <w:rsid w:val="00EF2AAB"/>
    <w:rsid w:val="00EF7283"/>
    <w:rsid w:val="00F00AD9"/>
    <w:rsid w:val="00F019DC"/>
    <w:rsid w:val="00F11306"/>
    <w:rsid w:val="00F1506C"/>
    <w:rsid w:val="00F1722D"/>
    <w:rsid w:val="00F20C33"/>
    <w:rsid w:val="00F21447"/>
    <w:rsid w:val="00F24185"/>
    <w:rsid w:val="00F60867"/>
    <w:rsid w:val="00F662F1"/>
    <w:rsid w:val="00F741A8"/>
    <w:rsid w:val="00F84268"/>
    <w:rsid w:val="00F927F4"/>
    <w:rsid w:val="00FA3B54"/>
    <w:rsid w:val="00FB19BA"/>
    <w:rsid w:val="00FB6AFA"/>
    <w:rsid w:val="00FC0673"/>
    <w:rsid w:val="00FE40BB"/>
    <w:rsid w:val="00FF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D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47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1CF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BodyText">
    <w:name w:val="Body Text"/>
    <w:basedOn w:val="Normal"/>
    <w:link w:val="BodyTextChar"/>
    <w:uiPriority w:val="99"/>
    <w:rsid w:val="004A3CFF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3CFF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047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4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0471CF"/>
    <w:rPr>
      <w:rFonts w:cs="Times New Roman"/>
      <w:b/>
      <w:bCs/>
    </w:rPr>
  </w:style>
  <w:style w:type="character" w:customStyle="1" w:styleId="has-inline-color">
    <w:name w:val="has-inline-color"/>
    <w:basedOn w:val="DefaultParagraphFont"/>
    <w:uiPriority w:val="99"/>
    <w:rsid w:val="000471CF"/>
    <w:rPr>
      <w:rFonts w:cs="Times New Roman"/>
    </w:rPr>
  </w:style>
  <w:style w:type="character" w:customStyle="1" w:styleId="-wm-has-inline-color">
    <w:name w:val="-wm-has-inline-color"/>
    <w:basedOn w:val="DefaultParagraphFont"/>
    <w:uiPriority w:val="99"/>
    <w:rsid w:val="000471CF"/>
    <w:rPr>
      <w:rFonts w:cs="Times New Roman"/>
    </w:rPr>
  </w:style>
  <w:style w:type="paragraph" w:customStyle="1" w:styleId="-wm-rich-text">
    <w:name w:val="-wm-rich-text"/>
    <w:basedOn w:val="Normal"/>
    <w:uiPriority w:val="99"/>
    <w:rsid w:val="0004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0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31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232F"/>
    <w:pPr>
      <w:numPr>
        <w:numId w:val="9"/>
      </w:numPr>
      <w:spacing w:after="200" w:line="288" w:lineRule="auto"/>
      <w:ind w:left="357" w:hanging="357"/>
      <w:contextualSpacing/>
    </w:pPr>
    <w:rPr>
      <w:rFonts w:ascii="Franklin Gothic Medium" w:hAnsi="Franklin Gothic Medium"/>
      <w:sz w:val="20"/>
    </w:rPr>
  </w:style>
  <w:style w:type="character" w:styleId="FollowedHyperlink">
    <w:name w:val="FollowedHyperlink"/>
    <w:basedOn w:val="DefaultParagraphFont"/>
    <w:uiPriority w:val="99"/>
    <w:rsid w:val="0090315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421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7854"/>
    <w:rPr>
      <w:rFonts w:ascii="Times New Roman" w:hAnsi="Times New Roman"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392B0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8</Words>
  <Characters>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Tereza</dc:creator>
  <cp:keywords/>
  <dc:description/>
  <cp:lastModifiedBy>Wanda</cp:lastModifiedBy>
  <cp:revision>3</cp:revision>
  <cp:lastPrinted>2023-06-15T22:21:00Z</cp:lastPrinted>
  <dcterms:created xsi:type="dcterms:W3CDTF">2025-07-28T00:34:00Z</dcterms:created>
  <dcterms:modified xsi:type="dcterms:W3CDTF">2025-08-05T20:03:00Z</dcterms:modified>
</cp:coreProperties>
</file>