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1C" w:rsidRPr="00E779B9" w:rsidRDefault="00537C1C" w:rsidP="00BE04A7">
      <w:pPr>
        <w:ind w:right="-648"/>
        <w:outlineLvl w:val="0"/>
        <w:rPr>
          <w:b/>
          <w:sz w:val="28"/>
          <w:szCs w:val="28"/>
        </w:rPr>
      </w:pPr>
      <w:r w:rsidRPr="00E779B9">
        <w:rPr>
          <w:b/>
          <w:sz w:val="28"/>
          <w:szCs w:val="28"/>
        </w:rPr>
        <w:t>Kiero</w:t>
      </w:r>
      <w:r>
        <w:rPr>
          <w:b/>
          <w:sz w:val="28"/>
          <w:szCs w:val="28"/>
        </w:rPr>
        <w:t>wnicy wycieczek -  PTTS BŚ  2023</w:t>
      </w:r>
    </w:p>
    <w:p w:rsidR="00537C1C" w:rsidRPr="00A56D46" w:rsidRDefault="00537C1C" w:rsidP="005C5149">
      <w:pPr>
        <w:spacing w:after="0"/>
      </w:pPr>
      <w:r w:rsidRPr="00A56D46">
        <w:rPr>
          <w:rFonts w:ascii="Times New Roman" w:hAnsi="Times New Roman"/>
        </w:rPr>
        <w:t xml:space="preserve">1. Tadeusz Farnik </w:t>
      </w:r>
      <w:r w:rsidRPr="00A56D46">
        <w:rPr>
          <w:rFonts w:ascii="Times New Roman" w:hAnsi="Times New Roman"/>
        </w:rPr>
        <w:tab/>
      </w:r>
      <w:r w:rsidRPr="00A56D46">
        <w:t>R1 – Rajd zimowy – biegówki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3-5.2.</w:t>
      </w:r>
    </w:p>
    <w:p w:rsidR="00537C1C" w:rsidRPr="00A56D46" w:rsidRDefault="00537C1C" w:rsidP="005C5149">
      <w:pPr>
        <w:spacing w:after="0"/>
      </w:pPr>
      <w:r w:rsidRPr="00A56D46">
        <w:tab/>
      </w:r>
      <w:r w:rsidRPr="00A56D46">
        <w:tab/>
      </w:r>
      <w:r w:rsidRPr="00A56D46">
        <w:tab/>
        <w:t xml:space="preserve">T7 - Wodospady Satina + Ostravice - </w:t>
      </w:r>
      <w:hyperlink r:id="rId5" w:history="1">
        <w:r w:rsidRPr="00A56D46">
          <w:rPr>
            <w:rStyle w:val="Hyperlink"/>
          </w:rPr>
          <w:t>https://mapy.cz/s/rezepajego</w:t>
        </w:r>
      </w:hyperlink>
      <w:r w:rsidRPr="00A56D46">
        <w:tab/>
        <w:t>BW</w:t>
      </w:r>
      <w:r w:rsidRPr="00A56D46">
        <w:tab/>
        <w:t>4.3.</w:t>
      </w:r>
    </w:p>
    <w:p w:rsidR="00537C1C" w:rsidRPr="00A56D46" w:rsidRDefault="00537C1C" w:rsidP="00940C79">
      <w:pPr>
        <w:spacing w:after="0"/>
        <w:ind w:left="1416" w:firstLine="708"/>
      </w:pPr>
      <w:r w:rsidRPr="00A56D46">
        <w:t>PP1 – Istebna (zawody narciarskie)-Stecówka-Kubalonka</w:t>
      </w:r>
      <w:r w:rsidRPr="00A56D46">
        <w:tab/>
      </w:r>
      <w:r w:rsidRPr="00A56D46">
        <w:tab/>
      </w:r>
      <w:r w:rsidRPr="00A56D46">
        <w:tab/>
        <w:t>11.3</w:t>
      </w:r>
    </w:p>
    <w:p w:rsidR="00537C1C" w:rsidRPr="00A56D46" w:rsidRDefault="00537C1C" w:rsidP="00940C79">
      <w:pPr>
        <w:spacing w:after="0"/>
        <w:ind w:left="1416" w:firstLine="708"/>
      </w:pPr>
      <w:r w:rsidRPr="00A56D46">
        <w:t>T8 - Nydek – osady – Soszów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4.4.</w:t>
      </w:r>
    </w:p>
    <w:p w:rsidR="00537C1C" w:rsidRPr="00A56D46" w:rsidRDefault="00537C1C" w:rsidP="00C64D8A">
      <w:pPr>
        <w:spacing w:after="0"/>
        <w:ind w:left="1416" w:firstLine="708"/>
      </w:pPr>
      <w:r w:rsidRPr="00A56D46">
        <w:t>R5 – Tysięczniki beskidzkie – 1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4.6.</w:t>
      </w:r>
    </w:p>
    <w:p w:rsidR="00537C1C" w:rsidRPr="00A56D46" w:rsidRDefault="00537C1C" w:rsidP="0076650C">
      <w:pPr>
        <w:spacing w:after="0"/>
        <w:ind w:left="1416" w:firstLine="708"/>
      </w:pPr>
      <w:r w:rsidRPr="00A56D46">
        <w:t xml:space="preserve">T21  - Bystrzyca-N.Głuchowa-klauzy  - </w:t>
      </w:r>
      <w:hyperlink r:id="rId6" w:history="1">
        <w:r w:rsidRPr="00940C79">
          <w:t>https://mapy.cz/s/fugebakusu</w:t>
        </w:r>
      </w:hyperlink>
      <w:r w:rsidRPr="00A56D46">
        <w:tab/>
      </w:r>
      <w:r w:rsidRPr="00A56D46">
        <w:tab/>
        <w:t>10.6.</w:t>
      </w:r>
    </w:p>
    <w:p w:rsidR="00537C1C" w:rsidRPr="00A56D46" w:rsidRDefault="00537C1C" w:rsidP="005060DD">
      <w:pPr>
        <w:spacing w:after="0"/>
        <w:ind w:left="1416" w:firstLine="708"/>
      </w:pPr>
      <w:r w:rsidRPr="00A56D46">
        <w:t>T23 - Lubochňa - Ostré - Šíp – Staňk.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A</w:t>
      </w:r>
      <w:r w:rsidRPr="00A56D46">
        <w:tab/>
        <w:t>15.7.</w:t>
      </w:r>
    </w:p>
    <w:p w:rsidR="00537C1C" w:rsidRPr="00A56D46" w:rsidRDefault="00537C1C" w:rsidP="005060DD">
      <w:pPr>
        <w:spacing w:after="0"/>
        <w:ind w:left="1416" w:firstLine="708"/>
      </w:pPr>
      <w:r w:rsidRPr="00A56D46">
        <w:t xml:space="preserve"> -</w:t>
      </w:r>
      <w:hyperlink r:id="rId7" w:history="1">
        <w:r w:rsidRPr="00A56D46">
          <w:rPr>
            <w:rStyle w:val="Hyperlink"/>
          </w:rPr>
          <w:t>https://mapy.cz/s/patopamuzu</w:t>
        </w:r>
      </w:hyperlink>
      <w:r w:rsidRPr="00A56D46">
        <w:t xml:space="preserve"> - 16km, 990m przewyższenia, Staňkovany, Šíp, Lubochňa</w:t>
      </w:r>
    </w:p>
    <w:p w:rsidR="00537C1C" w:rsidRPr="00A56D46" w:rsidRDefault="00537C1C" w:rsidP="006179CD">
      <w:pPr>
        <w:spacing w:after="0"/>
        <w:ind w:left="1416" w:right="-157" w:firstLine="708"/>
      </w:pPr>
      <w:r w:rsidRPr="00A56D46">
        <w:t xml:space="preserve"> -</w:t>
      </w:r>
      <w:hyperlink r:id="rId8" w:history="1">
        <w:r w:rsidRPr="00A56D46">
          <w:rPr>
            <w:rStyle w:val="Hyperlink"/>
          </w:rPr>
          <w:t>https://mapy.cz/s/paperajore</w:t>
        </w:r>
      </w:hyperlink>
      <w:r w:rsidRPr="00A56D46">
        <w:t xml:space="preserve"> - 12,8km, 780m przewyższenia, Staňkovany, Šíp, Staňkovany</w:t>
      </w:r>
    </w:p>
    <w:p w:rsidR="00537C1C" w:rsidRPr="00A56D46" w:rsidRDefault="00537C1C" w:rsidP="00702E7B">
      <w:pPr>
        <w:spacing w:after="0"/>
        <w:ind w:left="2124" w:right="-157"/>
      </w:pPr>
      <w:r w:rsidRPr="00A56D46">
        <w:t xml:space="preserve">- </w:t>
      </w:r>
      <w:hyperlink r:id="rId9" w:history="1">
        <w:r w:rsidRPr="00A56D46">
          <w:rPr>
            <w:rStyle w:val="Hyperlink"/>
          </w:rPr>
          <w:t>https://mapy.cz/s/noduforosa</w:t>
        </w:r>
      </w:hyperlink>
      <w:r w:rsidRPr="00A56D46">
        <w:t xml:space="preserve"> - 9,5km, 100m przewyższenia, trasa spacerowa w Lubochni po ścieżce dydaktycznej brzegami rzeki Lubochnianki</w:t>
      </w:r>
    </w:p>
    <w:p w:rsidR="00537C1C" w:rsidRPr="00A56D46" w:rsidRDefault="00537C1C" w:rsidP="0076650C">
      <w:pPr>
        <w:spacing w:after="0"/>
        <w:ind w:left="1416" w:firstLine="708"/>
      </w:pPr>
      <w:r w:rsidRPr="00A56D46">
        <w:t>R7 – Tysięczniki beskidzkie – 2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23.7.</w:t>
      </w:r>
    </w:p>
    <w:p w:rsidR="00537C1C" w:rsidRPr="00A56D46" w:rsidRDefault="00537C1C" w:rsidP="0076650C">
      <w:pPr>
        <w:spacing w:after="0"/>
        <w:ind w:left="2832" w:hanging="708"/>
      </w:pPr>
      <w:r w:rsidRPr="00A56D46">
        <w:t>W14 - Wodospady na Kobylíku – pod ŁG</w:t>
      </w:r>
      <w:r w:rsidRPr="00A56D46">
        <w:tab/>
      </w:r>
      <w:r w:rsidRPr="00A56D46">
        <w:tab/>
      </w:r>
      <w:r w:rsidRPr="00A56D46">
        <w:tab/>
      </w:r>
      <w:r w:rsidRPr="00A56D46">
        <w:tab/>
        <w:t>BW</w:t>
      </w:r>
      <w:r w:rsidRPr="00A56D46">
        <w:tab/>
        <w:t>15.8.</w:t>
      </w:r>
    </w:p>
    <w:p w:rsidR="00537C1C" w:rsidRPr="00A56D46" w:rsidRDefault="00537C1C" w:rsidP="00445D59">
      <w:pPr>
        <w:spacing w:after="0"/>
        <w:ind w:left="1416" w:firstLine="708"/>
      </w:pPr>
      <w:r w:rsidRPr="00A56D46">
        <w:t>R9 – Tysięczniki beskidzkie – 3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23.-24.9.</w:t>
      </w:r>
      <w:r w:rsidRPr="00A56D46">
        <w:tab/>
        <w:t>T33 - Wodospad Libotinský-Štramberk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BW</w:t>
      </w:r>
      <w:r w:rsidRPr="00A56D46">
        <w:tab/>
        <w:t>20.9.</w:t>
      </w:r>
    </w:p>
    <w:p w:rsidR="00537C1C" w:rsidRPr="00A56D46" w:rsidRDefault="00537C1C" w:rsidP="00445D59">
      <w:pPr>
        <w:spacing w:after="0"/>
        <w:ind w:left="1416" w:firstLine="708"/>
      </w:pPr>
      <w:hyperlink r:id="rId10" w:history="1">
        <w:r w:rsidRPr="00A56D46">
          <w:rPr>
            <w:rStyle w:val="Hyperlink"/>
          </w:rPr>
          <w:t>https://mapy.cz/s/bagulumune</w:t>
        </w:r>
      </w:hyperlink>
      <w:r w:rsidRPr="00A56D46">
        <w:t xml:space="preserve"> - z Štramberk, u mlýna</w:t>
      </w:r>
    </w:p>
    <w:p w:rsidR="00537C1C" w:rsidRPr="00A56D46" w:rsidRDefault="00537C1C" w:rsidP="005060DD">
      <w:pPr>
        <w:spacing w:after="0"/>
        <w:ind w:left="2124"/>
      </w:pPr>
      <w:r w:rsidRPr="00A56D46">
        <w:t>R10 – Kysuce, Javorníky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21-22.10. R11 – Tatry Polskie zimą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1.-4.12.</w:t>
      </w:r>
    </w:p>
    <w:p w:rsidR="00537C1C" w:rsidRPr="00A56D46" w:rsidRDefault="00537C1C" w:rsidP="005060DD">
      <w:pPr>
        <w:spacing w:after="0"/>
        <w:ind w:left="2124"/>
      </w:pPr>
    </w:p>
    <w:p w:rsidR="00537C1C" w:rsidRPr="00A56D46" w:rsidRDefault="00537C1C" w:rsidP="005060DD">
      <w:pPr>
        <w:spacing w:after="0"/>
      </w:pPr>
      <w:r w:rsidRPr="00940C79">
        <w:t xml:space="preserve">2. Wanda Farnik </w:t>
      </w:r>
      <w:r w:rsidRPr="00940C79">
        <w:tab/>
      </w:r>
      <w:r w:rsidRPr="00A56D46">
        <w:t xml:space="preserve">T9 - Park Krajobrazowy Litovelské Pomoraví, Litovel                  </w:t>
      </w:r>
      <w:r w:rsidRPr="00A56D46">
        <w:tab/>
      </w:r>
      <w:r w:rsidRPr="00A56D46">
        <w:tab/>
        <w:t xml:space="preserve">  A</w:t>
      </w:r>
      <w:r w:rsidRPr="00A56D46">
        <w:tab/>
        <w:t>25.3.</w:t>
      </w:r>
    </w:p>
    <w:p w:rsidR="00537C1C" w:rsidRPr="00A56D46" w:rsidRDefault="00537C1C" w:rsidP="005060DD">
      <w:pPr>
        <w:spacing w:after="0"/>
      </w:pPr>
      <w:r w:rsidRPr="00A56D46">
        <w:tab/>
      </w:r>
      <w:r w:rsidRPr="00A56D46">
        <w:tab/>
      </w:r>
      <w:r w:rsidRPr="00A56D46">
        <w:tab/>
      </w:r>
      <w:r w:rsidRPr="00A56D46">
        <w:tab/>
      </w:r>
      <w:hyperlink r:id="rId11" w:history="1">
        <w:r w:rsidRPr="00A56D46">
          <w:rPr>
            <w:rStyle w:val="Hyperlink"/>
          </w:rPr>
          <w:t>https://mapy.cz/s/povecacade</w:t>
        </w:r>
      </w:hyperlink>
    </w:p>
    <w:p w:rsidR="00537C1C" w:rsidRPr="00A56D46" w:rsidRDefault="00537C1C" w:rsidP="005060DD">
      <w:pPr>
        <w:spacing w:after="0"/>
        <w:ind w:left="1416" w:right="-1188" w:firstLine="708"/>
      </w:pPr>
      <w:r w:rsidRPr="00A56D46">
        <w:t>S9 - Spacer - park sanatorium w Jabłonkowie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31.5.</w:t>
      </w:r>
    </w:p>
    <w:p w:rsidR="00537C1C" w:rsidRPr="00A56D46" w:rsidRDefault="00537C1C" w:rsidP="00AB6B40">
      <w:pPr>
        <w:spacing w:after="0"/>
      </w:pPr>
      <w:r w:rsidRPr="00A56D46">
        <w:tab/>
      </w:r>
      <w:r w:rsidRPr="00A56D46">
        <w:tab/>
      </w:r>
      <w:r w:rsidRPr="00A56D46">
        <w:tab/>
        <w:t>T18 – Spotkanie przy ognisku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3.6.</w:t>
      </w:r>
    </w:p>
    <w:p w:rsidR="00537C1C" w:rsidRPr="00A56D46" w:rsidRDefault="00537C1C" w:rsidP="00E5437F">
      <w:pPr>
        <w:spacing w:after="0"/>
        <w:ind w:left="1416" w:firstLine="708"/>
      </w:pPr>
      <w:r w:rsidRPr="00A56D46">
        <w:t>T22 - Stará Bystrica – Krásno n/Kysucou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8.7.</w:t>
      </w:r>
    </w:p>
    <w:p w:rsidR="00537C1C" w:rsidRPr="00A56D46" w:rsidRDefault="00537C1C" w:rsidP="00E5437F">
      <w:pPr>
        <w:spacing w:after="0"/>
        <w:ind w:left="1416" w:firstLine="708"/>
      </w:pPr>
      <w:r w:rsidRPr="00A56D46">
        <w:rPr>
          <w:rFonts w:ascii="Times New Roman" w:hAnsi="Times New Roman"/>
        </w:rPr>
        <w:t>T26 – Rajd o Krpce Macieja</w:t>
      </w: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  <w:t>5.8.</w:t>
      </w:r>
      <w:r w:rsidRPr="00A56D46">
        <w:t xml:space="preserve"> </w:t>
      </w:r>
    </w:p>
    <w:p w:rsidR="00537C1C" w:rsidRPr="00A56D46" w:rsidRDefault="00537C1C" w:rsidP="00E5437F">
      <w:pPr>
        <w:spacing w:after="0"/>
        <w:ind w:left="1416" w:firstLine="708"/>
        <w:rPr>
          <w:rFonts w:ascii="Times New Roman" w:hAnsi="Times New Roman"/>
        </w:rPr>
      </w:pPr>
      <w:r w:rsidRPr="00A56D46">
        <w:t>W16 - Horní Bečva – Martiňák – Pustevny Trojanovice</w:t>
      </w:r>
      <w:r w:rsidRPr="00A56D46">
        <w:tab/>
      </w:r>
      <w:r w:rsidRPr="00A56D46">
        <w:tab/>
      </w:r>
      <w:r w:rsidRPr="00A56D46">
        <w:tab/>
      </w:r>
      <w:r w:rsidRPr="00A56D46">
        <w:tab/>
        <w:t>3.10.</w:t>
      </w:r>
    </w:p>
    <w:p w:rsidR="00537C1C" w:rsidRPr="00A56D46" w:rsidRDefault="00537C1C" w:rsidP="00AB6B40">
      <w:pPr>
        <w:spacing w:after="0"/>
        <w:ind w:left="1416" w:firstLine="708"/>
        <w:rPr>
          <w:rFonts w:ascii="Times New Roman" w:hAnsi="Times New Roman"/>
        </w:rPr>
      </w:pPr>
      <w:r w:rsidRPr="00A56D46">
        <w:t>S19 - Spacer po Cieszynie – kościół św. Jerzego, cmentarze żydowskie</w:t>
      </w:r>
      <w:r w:rsidRPr="00A56D46">
        <w:tab/>
      </w:r>
      <w:r w:rsidRPr="00A56D46">
        <w:tab/>
        <w:t>25.10</w:t>
      </w:r>
    </w:p>
    <w:p w:rsidR="00537C1C" w:rsidRPr="00A56D46" w:rsidRDefault="00537C1C" w:rsidP="00B93FD2">
      <w:pPr>
        <w:spacing w:after="0" w:line="240" w:lineRule="auto"/>
        <w:rPr>
          <w:rFonts w:ascii="Times New Roman" w:hAnsi="Times New Roman"/>
        </w:rPr>
      </w:pP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</w:r>
      <w:hyperlink r:id="rId12" w:history="1">
        <w:r w:rsidRPr="00A56D46">
          <w:rPr>
            <w:rStyle w:val="Hyperlink"/>
            <w:rFonts w:ascii="Times New Roman" w:hAnsi="Times New Roman"/>
          </w:rPr>
          <w:t>https://mapy.cz/s/kozutanada</w:t>
        </w:r>
      </w:hyperlink>
    </w:p>
    <w:p w:rsidR="00537C1C" w:rsidRPr="00A56D46" w:rsidRDefault="00537C1C" w:rsidP="009A0B09">
      <w:pPr>
        <w:spacing w:after="0" w:line="240" w:lineRule="auto"/>
        <w:ind w:left="1416" w:firstLine="708"/>
        <w:rPr>
          <w:rFonts w:ascii="Times New Roman" w:hAnsi="Times New Roman"/>
        </w:rPr>
      </w:pPr>
      <w:r w:rsidRPr="00A56D46">
        <w:rPr>
          <w:rFonts w:ascii="Times New Roman" w:hAnsi="Times New Roman"/>
        </w:rPr>
        <w:t>Przedświąteczne spotkanie  - Czeski Cieszyn</w:t>
      </w: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  <w:t>6.12.</w:t>
      </w:r>
    </w:p>
    <w:p w:rsidR="00537C1C" w:rsidRPr="00A56D46" w:rsidRDefault="00537C1C" w:rsidP="00305D29">
      <w:pPr>
        <w:spacing w:after="0"/>
        <w:ind w:right="-1188"/>
      </w:pP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</w:r>
    </w:p>
    <w:p w:rsidR="00537C1C" w:rsidRPr="00A56D46" w:rsidRDefault="00537C1C" w:rsidP="00EF2719">
      <w:pPr>
        <w:spacing w:after="0"/>
      </w:pPr>
      <w:r w:rsidRPr="00940C79">
        <w:t xml:space="preserve">3. Halina Twardzik </w:t>
      </w:r>
      <w:r w:rsidRPr="00940C79">
        <w:tab/>
        <w:t xml:space="preserve">W4 - </w:t>
      </w:r>
      <w:r w:rsidRPr="00A56D46">
        <w:t xml:space="preserve"> Końska ČD – Osówka – Błogocice-Cieszyn -  </w:t>
      </w:r>
      <w:hyperlink r:id="rId13" w:history="1">
        <w:r w:rsidRPr="00A56D46">
          <w:rPr>
            <w:rStyle w:val="Hyperlink"/>
          </w:rPr>
          <w:t>https://mapy.cz/s/bulagofasa</w:t>
        </w:r>
      </w:hyperlink>
      <w:r w:rsidRPr="00A56D46">
        <w:tab/>
        <w:t>21.2</w:t>
      </w:r>
    </w:p>
    <w:p w:rsidR="00537C1C" w:rsidRPr="00A56D46" w:rsidRDefault="00537C1C" w:rsidP="00EF2719">
      <w:pPr>
        <w:spacing w:after="0"/>
        <w:ind w:left="1416" w:firstLine="708"/>
      </w:pPr>
      <w:r w:rsidRPr="00A56D46">
        <w:t>S5 - Spacer – Marklowice rezerwat Kopce – Cieszyn</w:t>
      </w:r>
      <w:r w:rsidRPr="00A56D46">
        <w:tab/>
      </w:r>
      <w:r w:rsidRPr="00A56D46">
        <w:tab/>
      </w:r>
      <w:r w:rsidRPr="00A56D46">
        <w:tab/>
      </w:r>
      <w:r w:rsidRPr="00A56D46">
        <w:tab/>
        <w:t>15.3.</w:t>
      </w:r>
    </w:p>
    <w:p w:rsidR="00537C1C" w:rsidRPr="00940C79" w:rsidRDefault="00537C1C" w:rsidP="00EF2719">
      <w:pPr>
        <w:spacing w:after="0"/>
        <w:ind w:left="1416" w:firstLine="708"/>
      </w:pPr>
      <w:r w:rsidRPr="00940C79">
        <w:t>T14 - Wisła Kamienne - PTTK Cieszyn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  <w:t>1.5</w:t>
      </w:r>
    </w:p>
    <w:p w:rsidR="00537C1C" w:rsidRPr="00940C79" w:rsidRDefault="00537C1C" w:rsidP="00EF2719">
      <w:pPr>
        <w:spacing w:after="0"/>
      </w:pPr>
      <w:r w:rsidRPr="00940C79">
        <w:tab/>
      </w:r>
      <w:r w:rsidRPr="00940C79">
        <w:tab/>
      </w:r>
      <w:r w:rsidRPr="00940C79">
        <w:tab/>
        <w:t xml:space="preserve">T17 - Wrocław i okolice  z AZ tourem    </w:t>
      </w:r>
      <w:r w:rsidRPr="00940C79">
        <w:tab/>
      </w:r>
      <w:r w:rsidRPr="00940C79">
        <w:tab/>
      </w:r>
      <w:r w:rsidRPr="00940C79">
        <w:tab/>
      </w:r>
      <w:r w:rsidRPr="00940C79">
        <w:tab/>
        <w:t>A</w:t>
      </w:r>
      <w:r w:rsidRPr="00940C79">
        <w:tab/>
        <w:t>25.-28.5.</w:t>
      </w:r>
    </w:p>
    <w:p w:rsidR="00537C1C" w:rsidRPr="00940C79" w:rsidRDefault="00537C1C" w:rsidP="00EF2719">
      <w:pPr>
        <w:spacing w:after="0"/>
        <w:ind w:left="1416" w:firstLine="708"/>
      </w:pPr>
      <w:r w:rsidRPr="00940C79">
        <w:t>T30 – Tygodniówka – Orawa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  <w:t>A</w:t>
      </w:r>
      <w:r w:rsidRPr="00940C79">
        <w:tab/>
        <w:t>4.-9.9.</w:t>
      </w:r>
      <w:r w:rsidRPr="00940C79">
        <w:tab/>
      </w:r>
    </w:p>
    <w:p w:rsidR="00537C1C" w:rsidRPr="00940C79" w:rsidRDefault="00537C1C" w:rsidP="00EF2719">
      <w:pPr>
        <w:spacing w:after="0"/>
        <w:ind w:left="1416" w:firstLine="708"/>
      </w:pPr>
      <w:r w:rsidRPr="00940C79">
        <w:t xml:space="preserve">T37 - 20. Międzynar. Turystyczny Marsz Pamięci - M. Czantoria </w:t>
      </w:r>
      <w:r w:rsidRPr="00940C79">
        <w:tab/>
      </w:r>
      <w:r w:rsidRPr="00940C79">
        <w:tab/>
        <w:t>28.10.</w:t>
      </w:r>
    </w:p>
    <w:p w:rsidR="00537C1C" w:rsidRPr="00A56D46" w:rsidRDefault="00537C1C" w:rsidP="00EF2719">
      <w:pPr>
        <w:spacing w:after="0"/>
        <w:ind w:left="1416" w:firstLine="708"/>
        <w:rPr>
          <w:rFonts w:ascii="Times New Roman" w:hAnsi="Times New Roman"/>
        </w:rPr>
      </w:pPr>
      <w:r w:rsidRPr="00940C79">
        <w:t>T37 – Suchdol-Studénka</w:t>
      </w:r>
      <w:r w:rsidRPr="00A56D46">
        <w:rPr>
          <w:rFonts w:ascii="Times New Roman" w:hAnsi="Times New Roman"/>
        </w:rPr>
        <w:t xml:space="preserve"> -</w:t>
      </w:r>
      <w:r w:rsidRPr="00A56D46">
        <w:rPr>
          <w:color w:val="C00000"/>
        </w:rPr>
        <w:t xml:space="preserve"> </w:t>
      </w:r>
      <w:hyperlink r:id="rId14" w:history="1">
        <w:r w:rsidRPr="00A56D46">
          <w:rPr>
            <w:rStyle w:val="Hyperlink"/>
          </w:rPr>
          <w:t>https://mapy.cz/s/conacofoze</w:t>
        </w:r>
      </w:hyperlink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  <w:t>21.10.</w:t>
      </w:r>
    </w:p>
    <w:p w:rsidR="00537C1C" w:rsidRPr="00A56D46" w:rsidRDefault="00537C1C" w:rsidP="00EF2719">
      <w:pPr>
        <w:spacing w:after="0"/>
        <w:ind w:left="1416" w:firstLine="708"/>
        <w:rPr>
          <w:rFonts w:ascii="Times New Roman" w:hAnsi="Times New Roman"/>
        </w:rPr>
      </w:pPr>
    </w:p>
    <w:p w:rsidR="00537C1C" w:rsidRPr="00A56D46" w:rsidRDefault="00537C1C" w:rsidP="00EF2719">
      <w:pPr>
        <w:spacing w:after="0"/>
      </w:pPr>
      <w:r w:rsidRPr="00A56D46">
        <w:rPr>
          <w:rFonts w:ascii="Times New Roman" w:hAnsi="Times New Roman"/>
        </w:rPr>
        <w:t>4</w:t>
      </w:r>
      <w:r w:rsidRPr="00940C79">
        <w:t>. Mar. Sodzawiczny</w:t>
      </w:r>
      <w:r w:rsidRPr="00940C79">
        <w:tab/>
        <w:t xml:space="preserve">T2 – </w:t>
      </w:r>
      <w:r w:rsidRPr="00A56D46">
        <w:t>Bukowiec – Girowa - Mosty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14.1.</w:t>
      </w:r>
    </w:p>
    <w:p w:rsidR="00537C1C" w:rsidRPr="00A56D46" w:rsidRDefault="00537C1C" w:rsidP="009A0B09">
      <w:pPr>
        <w:spacing w:after="0"/>
        <w:ind w:left="1416" w:firstLine="708"/>
      </w:pPr>
      <w:r w:rsidRPr="00A56D46">
        <w:t xml:space="preserve">T5 – Čadca Rieka Husarík-V.vrch-Čadca </w:t>
      </w:r>
      <w:hyperlink r:id="rId15" w:history="1">
        <w:r w:rsidRPr="00A56D46">
          <w:rPr>
            <w:rStyle w:val="Hyperlink"/>
          </w:rPr>
          <w:t>https://mapy.cz/s/pegalefaku</w:t>
        </w:r>
      </w:hyperlink>
      <w:r w:rsidRPr="00A56D46">
        <w:tab/>
      </w:r>
      <w:r w:rsidRPr="00A56D46">
        <w:tab/>
        <w:t>18.2.</w:t>
      </w:r>
    </w:p>
    <w:p w:rsidR="00537C1C" w:rsidRPr="00A56D46" w:rsidRDefault="00537C1C" w:rsidP="00EF2719">
      <w:pPr>
        <w:spacing w:after="0"/>
        <w:ind w:left="708" w:firstLine="708"/>
      </w:pPr>
      <w:r w:rsidRPr="00A56D46">
        <w:tab/>
        <w:t>W11 - Mosty-W. Łąka – Łomna D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20.6.</w:t>
      </w:r>
      <w:r w:rsidRPr="00A56D46">
        <w:tab/>
      </w:r>
      <w:r w:rsidRPr="00A56D46">
        <w:tab/>
      </w:r>
      <w:r w:rsidRPr="00A56D46">
        <w:tab/>
        <w:t xml:space="preserve">T21- Klokočov – Megoňki – Mosty - </w:t>
      </w:r>
      <w:hyperlink r:id="rId16" w:history="1">
        <w:r w:rsidRPr="00A56D46">
          <w:rPr>
            <w:rStyle w:val="Hyperlink"/>
          </w:rPr>
          <w:t>https://mapy.cz/s/kedazeleme</w:t>
        </w:r>
      </w:hyperlink>
      <w:r w:rsidRPr="00A56D46">
        <w:tab/>
      </w:r>
      <w:r w:rsidRPr="00A56D46">
        <w:tab/>
        <w:t>29.7.</w:t>
      </w:r>
    </w:p>
    <w:p w:rsidR="00537C1C" w:rsidRPr="00A56D46" w:rsidRDefault="00537C1C" w:rsidP="00EF2719">
      <w:pPr>
        <w:spacing w:after="0"/>
      </w:pPr>
      <w:r w:rsidRPr="00A56D46">
        <w:tab/>
      </w:r>
      <w:r w:rsidRPr="00A56D46">
        <w:tab/>
      </w:r>
      <w:r w:rsidRPr="00A56D46">
        <w:tab/>
        <w:t xml:space="preserve">T31 - Háj ve Slezsku – Děhylov - </w:t>
      </w:r>
      <w:hyperlink r:id="rId17" w:history="1">
        <w:r w:rsidRPr="00A56D46">
          <w:rPr>
            <w:rStyle w:val="Hyperlink"/>
          </w:rPr>
          <w:t>https://mapy.cz/s/gopedehobu</w:t>
        </w:r>
      </w:hyperlink>
      <w:r w:rsidRPr="00A56D46">
        <w:tab/>
      </w:r>
      <w:r w:rsidRPr="00A56D46">
        <w:tab/>
        <w:t>23.9.</w:t>
      </w:r>
    </w:p>
    <w:p w:rsidR="00537C1C" w:rsidRPr="00A56D46" w:rsidRDefault="00537C1C" w:rsidP="009A0B09">
      <w:pPr>
        <w:spacing w:after="0"/>
        <w:ind w:left="1416" w:firstLine="708"/>
      </w:pPr>
      <w:r w:rsidRPr="00A56D46">
        <w:t>W17 - Uspolka – Okruhlice – M. Połom - Ł.Górna</w:t>
      </w:r>
      <w:r w:rsidRPr="00A56D46">
        <w:tab/>
      </w:r>
      <w:r w:rsidRPr="00A56D46">
        <w:tab/>
      </w:r>
      <w:r w:rsidRPr="00A56D46">
        <w:tab/>
      </w:r>
      <w:r w:rsidRPr="00A56D46">
        <w:tab/>
        <w:t>17.10.</w:t>
      </w:r>
    </w:p>
    <w:p w:rsidR="00537C1C" w:rsidRPr="00A56D46" w:rsidRDefault="00537C1C" w:rsidP="009A0B09">
      <w:pPr>
        <w:spacing w:after="0"/>
        <w:ind w:left="1416" w:right="-648" w:firstLine="708"/>
      </w:pPr>
      <w:hyperlink r:id="rId18" w:history="1">
        <w:r w:rsidRPr="00A56D46">
          <w:rPr>
            <w:rStyle w:val="Hyperlink"/>
          </w:rPr>
          <w:t>https://mapy.cz/s/manohulace</w:t>
        </w:r>
      </w:hyperlink>
    </w:p>
    <w:p w:rsidR="00537C1C" w:rsidRPr="00A56D46" w:rsidRDefault="00537C1C" w:rsidP="00EF2719">
      <w:pPr>
        <w:spacing w:after="0"/>
        <w:ind w:right="-648"/>
      </w:pPr>
    </w:p>
    <w:p w:rsidR="00537C1C" w:rsidRPr="00A56D46" w:rsidRDefault="00537C1C" w:rsidP="00EF2719">
      <w:pPr>
        <w:spacing w:after="0"/>
        <w:ind w:right="-648"/>
      </w:pPr>
    </w:p>
    <w:p w:rsidR="00537C1C" w:rsidRPr="00A56D46" w:rsidRDefault="00537C1C" w:rsidP="008F120C">
      <w:pPr>
        <w:spacing w:after="0"/>
      </w:pPr>
      <w:r w:rsidRPr="00940C79">
        <w:t xml:space="preserve">5. Edward Jursa </w:t>
      </w:r>
      <w:r w:rsidRPr="00940C79">
        <w:tab/>
        <w:t xml:space="preserve">W1 - </w:t>
      </w:r>
      <w:r w:rsidRPr="00A56D46">
        <w:t xml:space="preserve">Gnojn.-L.Kameralna-Toszanowice    </w:t>
      </w:r>
      <w:hyperlink r:id="rId19" w:history="1">
        <w:r w:rsidRPr="00A56D46">
          <w:rPr>
            <w:rStyle w:val="Hyperlink"/>
          </w:rPr>
          <w:t>https://mapy.cz/s/lomobosubu</w:t>
        </w:r>
      </w:hyperlink>
      <w:r w:rsidRPr="00A56D46">
        <w:tab/>
      </w:r>
      <w:r w:rsidRPr="00A56D46">
        <w:rPr>
          <w:rFonts w:ascii="Times New Roman" w:hAnsi="Times New Roman"/>
        </w:rPr>
        <w:t>10.1.</w:t>
      </w:r>
    </w:p>
    <w:p w:rsidR="00537C1C" w:rsidRPr="00A56D46" w:rsidRDefault="00537C1C" w:rsidP="008F120C">
      <w:pPr>
        <w:spacing w:after="0"/>
      </w:pP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</w:r>
      <w:r w:rsidRPr="00A56D46">
        <w:t>W2 - Łąki-Czarny las-Koc,Obora–Kocobędz, ČD</w:t>
      </w:r>
      <w:r>
        <w:rPr>
          <w:color w:val="FF0000"/>
        </w:rPr>
        <w:t xml:space="preserve"> </w:t>
      </w:r>
      <w:r w:rsidRPr="00A56D46">
        <w:t xml:space="preserve">- </w:t>
      </w:r>
      <w:hyperlink r:id="rId20" w:history="1">
        <w:r w:rsidRPr="00B31304">
          <w:rPr>
            <w:rStyle w:val="Hyperlink"/>
          </w:rPr>
          <w:t>https://mapy.cz/s/federehete</w:t>
        </w:r>
      </w:hyperlink>
      <w:r w:rsidRPr="00A56D46">
        <w:rPr>
          <w:color w:val="FF0000"/>
        </w:rPr>
        <w:tab/>
      </w:r>
      <w:r w:rsidRPr="00A56D46">
        <w:t>24.1.</w:t>
      </w:r>
    </w:p>
    <w:p w:rsidR="00537C1C" w:rsidRPr="00A56D46" w:rsidRDefault="00537C1C" w:rsidP="008F120C">
      <w:pPr>
        <w:spacing w:after="0"/>
      </w:pPr>
      <w:r w:rsidRPr="00A56D46">
        <w:tab/>
      </w:r>
      <w:r w:rsidRPr="00A56D46">
        <w:tab/>
      </w:r>
      <w:r w:rsidRPr="00A56D46">
        <w:tab/>
        <w:t xml:space="preserve">T16 - Krajom Drotárie – KST   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13.5.</w:t>
      </w:r>
    </w:p>
    <w:p w:rsidR="00537C1C" w:rsidRPr="00A56D46" w:rsidRDefault="00537C1C" w:rsidP="008F120C">
      <w:pPr>
        <w:spacing w:after="0"/>
      </w:pPr>
      <w:r w:rsidRPr="00940C79">
        <w:tab/>
      </w:r>
      <w:r w:rsidRPr="00940C79">
        <w:tab/>
      </w:r>
      <w:r w:rsidRPr="00940C79">
        <w:tab/>
      </w:r>
      <w:r w:rsidRPr="00A56D46">
        <w:t>T25 - Czeski Raj – II</w:t>
      </w:r>
      <w:r w:rsidRPr="00A56D46">
        <w:tab/>
        <w:t>- pociągiem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1-3.8.</w:t>
      </w:r>
    </w:p>
    <w:p w:rsidR="00537C1C" w:rsidRPr="00A56D46" w:rsidRDefault="00537C1C" w:rsidP="008F120C">
      <w:pPr>
        <w:spacing w:after="0"/>
        <w:ind w:left="1416" w:firstLine="708"/>
      </w:pPr>
      <w:r w:rsidRPr="00A56D46">
        <w:t xml:space="preserve">T36 - Bogumin – Hlučín - </w:t>
      </w:r>
      <w:hyperlink r:id="rId21" w:history="1">
        <w:r w:rsidRPr="00A56D46">
          <w:rPr>
            <w:rStyle w:val="Hyperlink"/>
          </w:rPr>
          <w:t>https://mapy.cz/s/jemedemege</w:t>
        </w:r>
      </w:hyperlink>
      <w:r w:rsidRPr="00A56D46">
        <w:tab/>
      </w:r>
      <w:r w:rsidRPr="00A56D46">
        <w:tab/>
      </w:r>
      <w:r w:rsidRPr="00A56D46">
        <w:tab/>
        <w:t>14.10.</w:t>
      </w:r>
    </w:p>
    <w:p w:rsidR="00537C1C" w:rsidRPr="00A56D46" w:rsidRDefault="00537C1C" w:rsidP="008F120C">
      <w:pPr>
        <w:spacing w:after="0"/>
        <w:ind w:left="1416" w:firstLine="708"/>
        <w:rPr>
          <w:color w:val="FF0000"/>
        </w:rPr>
      </w:pPr>
    </w:p>
    <w:p w:rsidR="00537C1C" w:rsidRPr="00940C79" w:rsidRDefault="00537C1C" w:rsidP="00940C79">
      <w:pPr>
        <w:spacing w:after="0"/>
      </w:pPr>
      <w:r w:rsidRPr="00940C79">
        <w:t>6. Wierka Piekarska</w:t>
      </w:r>
      <w:r w:rsidRPr="00940C79">
        <w:tab/>
        <w:t>PP2 – Spacer wzdłuż meandrów Łucyny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>
        <w:tab/>
      </w:r>
      <w:r w:rsidRPr="00940C79">
        <w:t>19.4.</w:t>
      </w:r>
    </w:p>
    <w:p w:rsidR="00537C1C" w:rsidRPr="00940C79" w:rsidRDefault="00537C1C" w:rsidP="00940C79">
      <w:pPr>
        <w:spacing w:after="0"/>
        <w:ind w:left="1416" w:firstLine="708"/>
      </w:pPr>
      <w:r w:rsidRPr="00940C79">
        <w:t>S11 -</w:t>
      </w:r>
      <w:r w:rsidRPr="00A56D46">
        <w:t>Spacer – Řepiště – Sedliště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>
        <w:tab/>
      </w:r>
      <w:r w:rsidRPr="00940C79">
        <w:t>28.6.</w:t>
      </w:r>
    </w:p>
    <w:p w:rsidR="00537C1C" w:rsidRPr="00A56D46" w:rsidRDefault="00537C1C" w:rsidP="00940C79">
      <w:pPr>
        <w:spacing w:after="0"/>
      </w:pPr>
      <w:r w:rsidRPr="00940C79">
        <w:tab/>
      </w:r>
      <w:r w:rsidRPr="00940C79">
        <w:tab/>
      </w:r>
      <w:r w:rsidRPr="00940C79">
        <w:tab/>
      </w:r>
      <w:r w:rsidRPr="00A56D46">
        <w:t>S15 - Spacer – Hodslavice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31.8.</w:t>
      </w:r>
    </w:p>
    <w:p w:rsidR="00537C1C" w:rsidRPr="00A56D46" w:rsidRDefault="00537C1C" w:rsidP="00940C79">
      <w:pPr>
        <w:spacing w:after="0"/>
        <w:ind w:left="1416" w:firstLine="708"/>
      </w:pPr>
      <w:r w:rsidRPr="00A56D46">
        <w:t xml:space="preserve">S18 - </w:t>
      </w:r>
      <w:r w:rsidRPr="00940C79">
        <w:t>Spacer – Václavovice – Kaňovice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11.10.</w:t>
      </w:r>
    </w:p>
    <w:p w:rsidR="00537C1C" w:rsidRPr="00940C79" w:rsidRDefault="00537C1C" w:rsidP="00940C79">
      <w:pPr>
        <w:spacing w:after="0"/>
        <w:ind w:left="1416" w:firstLine="708"/>
      </w:pPr>
      <w:r w:rsidRPr="00940C79">
        <w:t>S20 - Spacer - Žermanice – Łucyna, zapora – Cierlicko</w:t>
      </w:r>
      <w:r w:rsidRPr="00940C79">
        <w:tab/>
      </w:r>
      <w:r w:rsidRPr="00940C79">
        <w:tab/>
      </w:r>
      <w:r w:rsidRPr="00940C79">
        <w:tab/>
      </w:r>
      <w:r w:rsidRPr="00940C79">
        <w:tab/>
        <w:t>8.11.</w:t>
      </w:r>
    </w:p>
    <w:p w:rsidR="00537C1C" w:rsidRPr="00A56D46" w:rsidRDefault="00537C1C" w:rsidP="00EF2719">
      <w:pPr>
        <w:spacing w:after="0"/>
        <w:ind w:left="2124" w:right="-648" w:firstLine="708"/>
        <w:rPr>
          <w:rFonts w:ascii="Times New Roman" w:hAnsi="Times New Roman"/>
        </w:rPr>
      </w:pPr>
    </w:p>
    <w:p w:rsidR="00537C1C" w:rsidRPr="00940C79" w:rsidRDefault="00537C1C" w:rsidP="00EF2719">
      <w:pPr>
        <w:spacing w:after="0"/>
      </w:pPr>
      <w:r w:rsidRPr="00940C79">
        <w:t>7. Wanda Wigłasz</w:t>
      </w:r>
      <w:r w:rsidRPr="00940C79">
        <w:tab/>
      </w:r>
      <w:r w:rsidRPr="00A56D46">
        <w:t>S4 - Spacer po Suchej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1.3.</w:t>
      </w:r>
    </w:p>
    <w:p w:rsidR="00537C1C" w:rsidRPr="00940C79" w:rsidRDefault="00537C1C" w:rsidP="00940C79">
      <w:pPr>
        <w:spacing w:after="0"/>
        <w:ind w:left="1416" w:firstLine="708"/>
      </w:pPr>
      <w:r w:rsidRPr="00A56D46">
        <w:t>W7</w:t>
      </w:r>
      <w:r w:rsidRPr="00940C79">
        <w:t xml:space="preserve"> – Gródek – Filipka – Nawsie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>
        <w:tab/>
      </w:r>
      <w:r w:rsidRPr="00940C79">
        <w:t>28.3.</w:t>
      </w:r>
    </w:p>
    <w:p w:rsidR="00537C1C" w:rsidRPr="00A56D46" w:rsidRDefault="00537C1C" w:rsidP="00EF2719">
      <w:pPr>
        <w:spacing w:after="0"/>
      </w:pPr>
      <w:r w:rsidRPr="00940C79">
        <w:tab/>
      </w:r>
      <w:r w:rsidRPr="00940C79">
        <w:tab/>
      </w:r>
      <w:r w:rsidRPr="00940C79">
        <w:tab/>
      </w:r>
      <w:r w:rsidRPr="00A56D46">
        <w:t>T12 - Luhačovice, Pomněnka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16-21.4.</w:t>
      </w:r>
    </w:p>
    <w:p w:rsidR="00537C1C" w:rsidRPr="00A56D46" w:rsidRDefault="00537C1C" w:rsidP="00EF2719">
      <w:pPr>
        <w:spacing w:after="0"/>
      </w:pPr>
      <w:r w:rsidRPr="00A56D46">
        <w:tab/>
      </w:r>
      <w:r w:rsidRPr="00A56D46">
        <w:tab/>
      </w:r>
      <w:r w:rsidRPr="00A56D46">
        <w:tab/>
        <w:t>S8 - Spacer Jilešovice – observatorium ptaków – Dolní Benešov</w:t>
      </w:r>
      <w:r w:rsidRPr="00A56D46">
        <w:tab/>
      </w:r>
      <w:r w:rsidRPr="00A56D46">
        <w:tab/>
      </w:r>
      <w:r w:rsidRPr="00A56D46">
        <w:tab/>
        <w:t>17.5.</w:t>
      </w:r>
    </w:p>
    <w:p w:rsidR="00537C1C" w:rsidRPr="00A56D46" w:rsidRDefault="00537C1C" w:rsidP="00EF2719">
      <w:pPr>
        <w:spacing w:after="0"/>
      </w:pPr>
      <w:r w:rsidRPr="00A56D46">
        <w:tab/>
      </w:r>
      <w:r w:rsidRPr="00A56D46">
        <w:tab/>
      </w:r>
      <w:r w:rsidRPr="00A56D46">
        <w:tab/>
        <w:t>S14 - Spacer po Suchej 2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9.8.</w:t>
      </w:r>
    </w:p>
    <w:p w:rsidR="00537C1C" w:rsidRPr="00A56D46" w:rsidRDefault="00537C1C" w:rsidP="00EF2719">
      <w:pPr>
        <w:spacing w:after="0"/>
      </w:pPr>
    </w:p>
    <w:p w:rsidR="00537C1C" w:rsidRPr="00940C79" w:rsidRDefault="00537C1C" w:rsidP="00EF2719">
      <w:pPr>
        <w:spacing w:after="0"/>
      </w:pPr>
      <w:r w:rsidRPr="00940C79">
        <w:t xml:space="preserve">8. Stanisław Pawlik </w:t>
      </w:r>
      <w:r w:rsidRPr="00940C79">
        <w:tab/>
        <w:t>S2 – Spacer - Cieszyńska Wenecja, Lasek Miejski</w:t>
      </w:r>
      <w:r w:rsidRPr="00940C79">
        <w:tab/>
      </w:r>
      <w:r w:rsidRPr="00940C79">
        <w:tab/>
      </w:r>
      <w:r w:rsidRPr="00940C79">
        <w:tab/>
      </w:r>
      <w:r w:rsidRPr="00940C79">
        <w:tab/>
        <w:t>1.2.</w:t>
      </w:r>
    </w:p>
    <w:p w:rsidR="00537C1C" w:rsidRPr="00940C79" w:rsidRDefault="00537C1C" w:rsidP="00EF2719">
      <w:pPr>
        <w:spacing w:after="0"/>
      </w:pPr>
      <w:r w:rsidRPr="00940C79">
        <w:tab/>
      </w:r>
      <w:r w:rsidRPr="00940C79">
        <w:tab/>
      </w:r>
      <w:r w:rsidRPr="00940C79">
        <w:tab/>
        <w:t>T13 – Kubalonka-Kozince-Groniczek-Wisła,centrum</w:t>
      </w:r>
      <w:r w:rsidRPr="00940C79">
        <w:tab/>
      </w:r>
      <w:r w:rsidRPr="00940C79">
        <w:tab/>
      </w:r>
      <w:r w:rsidRPr="00940C79">
        <w:tab/>
      </w:r>
      <w:r w:rsidRPr="00940C79">
        <w:tab/>
        <w:t>22.4.</w:t>
      </w:r>
    </w:p>
    <w:p w:rsidR="00537C1C" w:rsidRPr="00940C79" w:rsidRDefault="00537C1C" w:rsidP="00EF2719">
      <w:pPr>
        <w:spacing w:after="0"/>
      </w:pPr>
      <w:r w:rsidRPr="00940C79">
        <w:tab/>
      </w:r>
      <w:r w:rsidRPr="00940C79">
        <w:tab/>
      </w:r>
      <w:r w:rsidRPr="00940C79">
        <w:tab/>
        <w:t>S10 - Spacer - Goleszów-Chełm-Goleszów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  <w:t>14.6.</w:t>
      </w:r>
    </w:p>
    <w:p w:rsidR="00537C1C" w:rsidRPr="00A56D46" w:rsidRDefault="00537C1C" w:rsidP="00EF2719">
      <w:pPr>
        <w:spacing w:after="0"/>
      </w:pPr>
      <w:r w:rsidRPr="00940C79">
        <w:tab/>
      </w:r>
      <w:r w:rsidRPr="00940C79">
        <w:tab/>
      </w:r>
      <w:r w:rsidRPr="00940C79">
        <w:tab/>
      </w:r>
      <w:r w:rsidRPr="00A56D46">
        <w:t>W19 - Wisła N.Osada-Smrekowiec-TrzyKopce W.-Wisła</w:t>
      </w:r>
      <w:r w:rsidRPr="00A56D46">
        <w:tab/>
      </w:r>
      <w:r w:rsidRPr="00A56D46">
        <w:tab/>
      </w:r>
      <w:r w:rsidRPr="00A56D46">
        <w:tab/>
      </w:r>
      <w:r w:rsidRPr="00A56D46">
        <w:tab/>
        <w:t>28.11.</w:t>
      </w:r>
    </w:p>
    <w:p w:rsidR="00537C1C" w:rsidRPr="00A56D46" w:rsidRDefault="00537C1C" w:rsidP="00EF2719">
      <w:pPr>
        <w:spacing w:after="0"/>
        <w:ind w:left="2832" w:firstLine="708"/>
        <w:rPr>
          <w:color w:val="FF0000"/>
        </w:rPr>
      </w:pPr>
    </w:p>
    <w:p w:rsidR="00537C1C" w:rsidRPr="00940C79" w:rsidRDefault="00537C1C" w:rsidP="00305D29">
      <w:pPr>
        <w:spacing w:after="0"/>
        <w:ind w:right="-1188"/>
      </w:pPr>
      <w:r w:rsidRPr="00940C79">
        <w:t xml:space="preserve">9. Wanda Vampola </w:t>
      </w:r>
      <w:r w:rsidRPr="00940C79">
        <w:tab/>
        <w:t xml:space="preserve">T3 - Pulčinskie lodospady               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  <w:t>A</w:t>
      </w:r>
      <w:r w:rsidRPr="00940C79">
        <w:tab/>
        <w:t>28.1.</w:t>
      </w:r>
    </w:p>
    <w:p w:rsidR="00537C1C" w:rsidRPr="00940C79" w:rsidRDefault="00537C1C" w:rsidP="00326895">
      <w:pPr>
        <w:spacing w:after="0"/>
        <w:ind w:left="1416" w:right="-1188" w:firstLine="708"/>
      </w:pPr>
      <w:r w:rsidRPr="00940C79">
        <w:t>T4 - Rajd zimowy - chata Energetyka, Gródek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  <w:t>11.2.</w:t>
      </w:r>
    </w:p>
    <w:p w:rsidR="00537C1C" w:rsidRPr="00940C79" w:rsidRDefault="00537C1C" w:rsidP="00326895">
      <w:pPr>
        <w:spacing w:after="0"/>
        <w:ind w:left="1416" w:right="-1188" w:firstLine="708"/>
      </w:pPr>
      <w:r w:rsidRPr="00940C79">
        <w:t>W15 – Bukowiec – Trójstyk (ognisko) – Herczawa</w:t>
      </w:r>
      <w:r w:rsidRPr="00940C79">
        <w:tab/>
      </w:r>
      <w:r w:rsidRPr="00940C79">
        <w:tab/>
      </w:r>
      <w:r w:rsidRPr="00940C79">
        <w:tab/>
      </w:r>
      <w:r w:rsidRPr="00940C79">
        <w:tab/>
        <w:t>29.8.</w:t>
      </w:r>
    </w:p>
    <w:p w:rsidR="00537C1C" w:rsidRPr="00940C79" w:rsidRDefault="00537C1C" w:rsidP="00326895">
      <w:pPr>
        <w:spacing w:after="0"/>
        <w:ind w:left="1416" w:right="-1188" w:firstLine="708"/>
      </w:pPr>
      <w:r w:rsidRPr="00940C79">
        <w:t>W18 - Kościelec - Grodziszcz Kamionka - Koniaków – Cz. Cieszyn</w:t>
      </w:r>
      <w:r w:rsidRPr="00940C79">
        <w:tab/>
      </w:r>
      <w:r w:rsidRPr="00940C79">
        <w:tab/>
        <w:t>14.11.</w:t>
      </w:r>
    </w:p>
    <w:p w:rsidR="00537C1C" w:rsidRPr="00940C79" w:rsidRDefault="00537C1C" w:rsidP="00326895">
      <w:pPr>
        <w:spacing w:after="0"/>
        <w:ind w:left="1416" w:right="-1188" w:firstLine="708"/>
      </w:pPr>
    </w:p>
    <w:p w:rsidR="00537C1C" w:rsidRPr="00940C79" w:rsidRDefault="00537C1C" w:rsidP="008F120C">
      <w:pPr>
        <w:spacing w:after="0"/>
        <w:ind w:right="-648"/>
      </w:pPr>
      <w:r w:rsidRPr="00940C79">
        <w:t>10. Jolanta Biernat</w:t>
      </w:r>
      <w:r w:rsidRPr="00940C79">
        <w:tab/>
        <w:t>R2 – Beskid Mały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  <w:t xml:space="preserve"> </w:t>
      </w:r>
      <w:r w:rsidRPr="00940C79">
        <w:tab/>
      </w:r>
      <w:r w:rsidRPr="00940C79">
        <w:tab/>
        <w:t>18-19..3.</w:t>
      </w:r>
    </w:p>
    <w:p w:rsidR="00537C1C" w:rsidRPr="00940C79" w:rsidRDefault="00537C1C" w:rsidP="008F120C">
      <w:pPr>
        <w:spacing w:after="0"/>
        <w:ind w:right="-648"/>
      </w:pPr>
      <w:r w:rsidRPr="00940C79">
        <w:tab/>
      </w:r>
      <w:r w:rsidRPr="00940C79">
        <w:tab/>
      </w:r>
      <w:r w:rsidRPr="00940C79">
        <w:tab/>
        <w:t>R4 – Beskid Wyspowy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  <w:t>12.-14.5</w:t>
      </w:r>
    </w:p>
    <w:p w:rsidR="00537C1C" w:rsidRPr="00940C79" w:rsidRDefault="00537C1C" w:rsidP="008F120C">
      <w:pPr>
        <w:spacing w:after="0"/>
        <w:ind w:right="-648"/>
      </w:pPr>
      <w:r w:rsidRPr="00940C79">
        <w:tab/>
      </w:r>
      <w:r w:rsidRPr="00940C79">
        <w:tab/>
      </w:r>
      <w:r w:rsidRPr="00940C79">
        <w:tab/>
        <w:t>R10 – Beskid Śląski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  <w:t>18-19.11</w:t>
      </w:r>
    </w:p>
    <w:p w:rsidR="00537C1C" w:rsidRPr="00940C79" w:rsidRDefault="00537C1C" w:rsidP="008F120C">
      <w:pPr>
        <w:spacing w:after="0"/>
        <w:ind w:right="-648"/>
        <w:rPr>
          <w:rFonts w:ascii="Times New Roman" w:hAnsi="Times New Roman"/>
        </w:rPr>
      </w:pPr>
    </w:p>
    <w:p w:rsidR="00537C1C" w:rsidRPr="00940C79" w:rsidRDefault="00537C1C" w:rsidP="00940C79">
      <w:pPr>
        <w:spacing w:after="0"/>
        <w:ind w:right="-1188"/>
      </w:pPr>
      <w:r w:rsidRPr="00940C79">
        <w:t>11. Władysław Broda</w:t>
      </w:r>
      <w:r w:rsidRPr="00940C79">
        <w:tab/>
        <w:t xml:space="preserve">T6 -  Dzięgielów-M.Czantoria-Nydek - </w:t>
      </w:r>
      <w:hyperlink r:id="rId22" w:history="1">
        <w:r w:rsidRPr="00940C79">
          <w:t>https://mapy.cz/s/puhejesucu</w:t>
        </w:r>
      </w:hyperlink>
      <w:r w:rsidRPr="00940C79">
        <w:tab/>
      </w:r>
      <w:r w:rsidRPr="00940C79">
        <w:tab/>
        <w:t>25.2.</w:t>
      </w:r>
    </w:p>
    <w:p w:rsidR="00537C1C" w:rsidRPr="00940C79" w:rsidRDefault="00537C1C" w:rsidP="00940C79">
      <w:pPr>
        <w:spacing w:after="0"/>
        <w:ind w:left="1416" w:right="-1188" w:firstLine="708"/>
      </w:pPr>
      <w:r w:rsidRPr="00940C79">
        <w:t>W12 - Nasze ok.znane, nieznane – Frydek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  <w:t>4.7.</w:t>
      </w:r>
    </w:p>
    <w:p w:rsidR="00537C1C" w:rsidRPr="00940C79" w:rsidRDefault="00537C1C" w:rsidP="00940C79">
      <w:pPr>
        <w:spacing w:after="0"/>
        <w:ind w:left="1416" w:right="-1188" w:firstLine="708"/>
      </w:pPr>
      <w:r w:rsidRPr="00940C79">
        <w:t>S13 – Karwina, Czarny las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  <w:t>26.7.</w:t>
      </w:r>
      <w:r w:rsidRPr="00940C79">
        <w:tab/>
      </w:r>
    </w:p>
    <w:p w:rsidR="00537C1C" w:rsidRPr="00940C79" w:rsidRDefault="00537C1C" w:rsidP="00940C79">
      <w:pPr>
        <w:spacing w:after="0"/>
        <w:ind w:left="1416" w:right="-1188" w:firstLine="708"/>
      </w:pPr>
      <w:r w:rsidRPr="00940C79">
        <w:t>W15 – Do źródła Stonawki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  <w:t>03.10.</w:t>
      </w:r>
    </w:p>
    <w:p w:rsidR="00537C1C" w:rsidRPr="00940C79" w:rsidRDefault="00537C1C" w:rsidP="00940C79">
      <w:pPr>
        <w:spacing w:after="0"/>
        <w:ind w:right="-1188"/>
      </w:pPr>
      <w:r w:rsidRPr="00940C79">
        <w:tab/>
      </w:r>
      <w:r w:rsidRPr="00940C79">
        <w:tab/>
      </w:r>
      <w:r w:rsidRPr="00940C79">
        <w:tab/>
      </w:r>
    </w:p>
    <w:p w:rsidR="00537C1C" w:rsidRPr="00940C79" w:rsidRDefault="00537C1C" w:rsidP="00940C79">
      <w:pPr>
        <w:spacing w:after="0"/>
        <w:ind w:right="-1188"/>
      </w:pPr>
      <w:r w:rsidRPr="00940C79">
        <w:t>12. Marta Fierla</w:t>
      </w:r>
      <w:r w:rsidRPr="00940C79">
        <w:tab/>
        <w:t xml:space="preserve">W3 – Dobracice – Praszywa – Kotarz  - L.Kameralna </w:t>
      </w:r>
      <w:r w:rsidRPr="00940C79">
        <w:tab/>
      </w:r>
      <w:r w:rsidRPr="00940C79">
        <w:tab/>
      </w:r>
      <w:r w:rsidRPr="00940C79">
        <w:tab/>
      </w:r>
      <w:r w:rsidRPr="00940C79">
        <w:tab/>
        <w:t>7.2</w:t>
      </w:r>
    </w:p>
    <w:p w:rsidR="00537C1C" w:rsidRPr="00940C79" w:rsidRDefault="00537C1C" w:rsidP="00940C79">
      <w:pPr>
        <w:spacing w:after="0"/>
        <w:ind w:right="-1188"/>
      </w:pPr>
      <w:r w:rsidRPr="00940C79">
        <w:tab/>
      </w:r>
      <w:r w:rsidRPr="00940C79">
        <w:tab/>
      </w:r>
      <w:r w:rsidRPr="00940C79">
        <w:tab/>
        <w:t xml:space="preserve">T19 - Staré Hamry-Šv.Hanka-Bílý Kříž-Visalaje </w:t>
      </w:r>
      <w:r w:rsidRPr="00A56D46">
        <w:rPr>
          <w:color w:val="FF0000"/>
        </w:rPr>
        <w:t>–</w:t>
      </w:r>
      <w:r w:rsidRPr="00A56D46">
        <w:tab/>
      </w:r>
      <w:hyperlink r:id="rId23" w:history="1">
        <w:r w:rsidRPr="00A56D46">
          <w:rPr>
            <w:rStyle w:val="Hyperlink"/>
          </w:rPr>
          <w:t>https://mapy.cz/s/pazujecuvu</w:t>
        </w:r>
      </w:hyperlink>
      <w:r w:rsidRPr="00A56D46">
        <w:rPr>
          <w:color w:val="FF0000"/>
        </w:rPr>
        <w:tab/>
      </w:r>
      <w:r w:rsidRPr="00940C79">
        <w:t>24.6.</w:t>
      </w:r>
    </w:p>
    <w:p w:rsidR="00537C1C" w:rsidRPr="00940C79" w:rsidRDefault="00537C1C" w:rsidP="008F120C">
      <w:pPr>
        <w:spacing w:after="0"/>
      </w:pPr>
      <w:r w:rsidRPr="00940C79">
        <w:rPr>
          <w:rFonts w:ascii="Times New Roman" w:hAnsi="Times New Roman"/>
        </w:rPr>
        <w:tab/>
      </w:r>
      <w:r w:rsidRPr="00940C79">
        <w:rPr>
          <w:rFonts w:ascii="Times New Roman" w:hAnsi="Times New Roman"/>
        </w:rPr>
        <w:tab/>
      </w:r>
      <w:r w:rsidRPr="00940C79">
        <w:rPr>
          <w:rFonts w:ascii="Times New Roman" w:hAnsi="Times New Roman"/>
        </w:rPr>
        <w:tab/>
      </w:r>
      <w:r w:rsidRPr="00940C79">
        <w:t>W20 - Piosek – Baginiec – Pioseczna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  <w:t>12.12.</w:t>
      </w:r>
    </w:p>
    <w:p w:rsidR="00537C1C" w:rsidRPr="00940C79" w:rsidRDefault="00537C1C" w:rsidP="00305D29">
      <w:pPr>
        <w:spacing w:after="0" w:line="240" w:lineRule="auto"/>
        <w:ind w:right="-1191"/>
        <w:rPr>
          <w:rFonts w:ascii="Arial" w:hAnsi="Arial" w:cs="Arial"/>
        </w:rPr>
      </w:pPr>
    </w:p>
    <w:p w:rsidR="00537C1C" w:rsidRPr="00940C79" w:rsidRDefault="00537C1C" w:rsidP="00940C79">
      <w:pPr>
        <w:spacing w:after="0"/>
      </w:pPr>
      <w:r>
        <w:t>13</w:t>
      </w:r>
      <w:r w:rsidRPr="00940C79">
        <w:t xml:space="preserve">. Ladislav Michalík </w:t>
      </w:r>
      <w:r w:rsidRPr="00940C79">
        <w:tab/>
        <w:t>W6 – Łomna Dolna - Mała Kikula – Boconowice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  <w:t>21.3</w:t>
      </w:r>
    </w:p>
    <w:p w:rsidR="00537C1C" w:rsidRPr="00940C79" w:rsidRDefault="00537C1C" w:rsidP="00940C79">
      <w:pPr>
        <w:spacing w:after="0"/>
      </w:pPr>
      <w:r w:rsidRPr="00940C79">
        <w:tab/>
      </w:r>
      <w:r w:rsidRPr="00940C79">
        <w:tab/>
      </w:r>
      <w:r w:rsidRPr="00940C79">
        <w:tab/>
        <w:t xml:space="preserve">          Powitanie wiosny – bowling</w:t>
      </w:r>
    </w:p>
    <w:p w:rsidR="00537C1C" w:rsidRPr="00940C79" w:rsidRDefault="00537C1C" w:rsidP="00940C79">
      <w:pPr>
        <w:spacing w:after="0"/>
      </w:pPr>
      <w:r w:rsidRPr="00940C79">
        <w:tab/>
      </w:r>
      <w:r w:rsidRPr="00940C79">
        <w:tab/>
      </w:r>
      <w:r w:rsidRPr="00940C79">
        <w:tab/>
        <w:t xml:space="preserve">T27 - Wielka Fatra – Borišov </w:t>
      </w:r>
      <w:r w:rsidRPr="00A56D46">
        <w:t xml:space="preserve">   </w:t>
      </w:r>
      <w:hyperlink r:id="rId24" w:history="1">
        <w:r w:rsidRPr="00A56D46">
          <w:rPr>
            <w:rStyle w:val="Hyperlink"/>
          </w:rPr>
          <w:t>https://mapy.cz/s/cokefefalo</w:t>
        </w:r>
      </w:hyperlink>
      <w:r w:rsidRPr="00A56D46">
        <w:t xml:space="preserve">    </w:t>
      </w:r>
      <w:r w:rsidRPr="00A56D46">
        <w:tab/>
        <w:t xml:space="preserve">    </w:t>
      </w:r>
      <w:r w:rsidRPr="00A56D46">
        <w:tab/>
      </w:r>
      <w:r w:rsidRPr="00940C79">
        <w:t>A</w:t>
      </w:r>
      <w:r w:rsidRPr="00940C79">
        <w:tab/>
        <w:t>12.8</w:t>
      </w:r>
    </w:p>
    <w:p w:rsidR="00537C1C" w:rsidRPr="00940C79" w:rsidRDefault="00537C1C" w:rsidP="00940C79">
      <w:pPr>
        <w:spacing w:after="0"/>
      </w:pPr>
      <w:r w:rsidRPr="00940C79">
        <w:tab/>
      </w:r>
      <w:r w:rsidRPr="00940C79">
        <w:tab/>
      </w:r>
      <w:r w:rsidRPr="00940C79">
        <w:tab/>
        <w:t>T31 - Kolarski memoriał Fierli i Osuchowskiego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  <w:t>16.9.</w:t>
      </w:r>
    </w:p>
    <w:p w:rsidR="00537C1C" w:rsidRPr="00940C79" w:rsidRDefault="00537C1C" w:rsidP="00940C79">
      <w:pPr>
        <w:spacing w:after="0"/>
      </w:pPr>
    </w:p>
    <w:p w:rsidR="00537C1C" w:rsidRPr="00940C79" w:rsidRDefault="00537C1C" w:rsidP="00940C79">
      <w:pPr>
        <w:spacing w:after="0"/>
      </w:pPr>
      <w:r>
        <w:t>14</w:t>
      </w:r>
      <w:r w:rsidRPr="00940C79">
        <w:t xml:space="preserve">. Józef Piec </w:t>
      </w:r>
      <w:r w:rsidRPr="00940C79">
        <w:tab/>
      </w:r>
      <w:r w:rsidRPr="00940C79">
        <w:tab/>
        <w:t xml:space="preserve">T13 - Wyżyna Krakowsko-Częstochowska                      </w:t>
      </w:r>
      <w:r w:rsidRPr="00940C79">
        <w:tab/>
      </w:r>
      <w:r w:rsidRPr="00940C79">
        <w:tab/>
        <w:t xml:space="preserve">  </w:t>
      </w:r>
      <w:r w:rsidRPr="00940C79">
        <w:tab/>
        <w:t>A</w:t>
      </w:r>
      <w:r w:rsidRPr="00940C79">
        <w:tab/>
        <w:t>29.4.</w:t>
      </w:r>
    </w:p>
    <w:p w:rsidR="00537C1C" w:rsidRPr="00940C79" w:rsidRDefault="00537C1C" w:rsidP="00940C79">
      <w:pPr>
        <w:spacing w:after="0"/>
      </w:pPr>
      <w:r w:rsidRPr="00940C79">
        <w:tab/>
      </w:r>
      <w:r w:rsidRPr="00940C79">
        <w:tab/>
      </w:r>
      <w:r w:rsidRPr="00940C79">
        <w:tab/>
        <w:t>S16 – Spacer - Dąbrowa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>
        <w:tab/>
      </w:r>
      <w:r w:rsidRPr="00940C79">
        <w:t>6.9.</w:t>
      </w:r>
    </w:p>
    <w:p w:rsidR="00537C1C" w:rsidRPr="00940C79" w:rsidRDefault="00537C1C" w:rsidP="00940C79">
      <w:pPr>
        <w:spacing w:after="0"/>
      </w:pPr>
      <w:r w:rsidRPr="00940C79">
        <w:tab/>
      </w:r>
      <w:r w:rsidRPr="00940C79">
        <w:tab/>
      </w:r>
      <w:r w:rsidRPr="00940C79">
        <w:tab/>
        <w:t>PP2 - Spacer – Dąbrowa – raz jeszcze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  <w:t>29.9.</w:t>
      </w:r>
    </w:p>
    <w:p w:rsidR="00537C1C" w:rsidRPr="00A56D46" w:rsidRDefault="00537C1C" w:rsidP="00940C79">
      <w:pPr>
        <w:spacing w:after="0"/>
        <w:ind w:left="1416" w:firstLine="708"/>
      </w:pPr>
    </w:p>
    <w:p w:rsidR="00537C1C" w:rsidRPr="00A56D46" w:rsidRDefault="00537C1C" w:rsidP="00940C79">
      <w:pPr>
        <w:spacing w:after="0"/>
      </w:pPr>
      <w:r>
        <w:t>15</w:t>
      </w:r>
      <w:r w:rsidRPr="00702E7B">
        <w:t>.Christian Zaleski</w:t>
      </w:r>
      <w:r w:rsidRPr="00702E7B">
        <w:tab/>
        <w:t>W5 - Brenna Bukowa-Trzy Kopce-Klimczok-prz. Kark.-Brenna</w:t>
      </w:r>
      <w:r w:rsidRPr="00702E7B">
        <w:tab/>
      </w:r>
      <w:r w:rsidRPr="00702E7B">
        <w:tab/>
      </w:r>
      <w:r w:rsidRPr="00702E7B">
        <w:tab/>
        <w:t>7.3.</w:t>
      </w:r>
    </w:p>
    <w:p w:rsidR="00537C1C" w:rsidRPr="00702E7B" w:rsidRDefault="00537C1C" w:rsidP="00940C79">
      <w:pPr>
        <w:spacing w:after="0"/>
      </w:pPr>
      <w:r w:rsidRPr="00702E7B">
        <w:tab/>
      </w:r>
      <w:r w:rsidRPr="00702E7B">
        <w:tab/>
      </w:r>
      <w:r w:rsidRPr="00702E7B">
        <w:tab/>
        <w:t>W10 - Wisła Gościejów-Jawierzny-Grabowa-Kotarz-Brenna Lachy</w:t>
      </w:r>
      <w:r w:rsidRPr="00702E7B">
        <w:tab/>
      </w:r>
      <w:r w:rsidRPr="00702E7B">
        <w:tab/>
        <w:t>6.6.</w:t>
      </w:r>
    </w:p>
    <w:p w:rsidR="00537C1C" w:rsidRPr="00702E7B" w:rsidRDefault="00537C1C" w:rsidP="00940C79">
      <w:pPr>
        <w:spacing w:after="0"/>
      </w:pPr>
      <w:r w:rsidRPr="00A56D46">
        <w:tab/>
      </w:r>
      <w:r w:rsidRPr="00A56D46">
        <w:tab/>
      </w:r>
      <w:r w:rsidRPr="00A56D46">
        <w:tab/>
      </w:r>
      <w:r w:rsidRPr="00702E7B">
        <w:t>W13 - Brenna Pinkas-Błatnia-Brenna Kotarz</w:t>
      </w:r>
      <w:r w:rsidRPr="00702E7B">
        <w:tab/>
      </w:r>
      <w:r w:rsidRPr="00702E7B">
        <w:tab/>
      </w:r>
      <w:r w:rsidRPr="00702E7B">
        <w:tab/>
      </w:r>
      <w:r w:rsidRPr="00702E7B">
        <w:tab/>
      </w:r>
      <w:r w:rsidRPr="00702E7B">
        <w:tab/>
        <w:t>18.7.</w:t>
      </w:r>
    </w:p>
    <w:p w:rsidR="00537C1C" w:rsidRPr="00940C79" w:rsidRDefault="00537C1C" w:rsidP="008F120C">
      <w:pPr>
        <w:spacing w:after="0"/>
      </w:pPr>
      <w:r>
        <w:t>16</w:t>
      </w:r>
      <w:r w:rsidRPr="00940C79">
        <w:t>. Michal Kaleta</w:t>
      </w:r>
      <w:r w:rsidRPr="00940C79">
        <w:tab/>
        <w:t>PRZEZ KOPCE – Jaworowy z harcerzami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  <w:t>7.5.</w:t>
      </w:r>
    </w:p>
    <w:p w:rsidR="00537C1C" w:rsidRPr="00940C79" w:rsidRDefault="00537C1C" w:rsidP="008F120C">
      <w:pPr>
        <w:spacing w:after="0"/>
        <w:ind w:left="1416" w:firstLine="708"/>
      </w:pPr>
      <w:r w:rsidRPr="00940C79">
        <w:t>T28 – Rajd Nocny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  <w:t>18-19.8.</w:t>
      </w:r>
    </w:p>
    <w:p w:rsidR="00537C1C" w:rsidRPr="00A56D46" w:rsidRDefault="00537C1C" w:rsidP="008F120C">
      <w:pPr>
        <w:spacing w:after="0"/>
        <w:ind w:left="1416" w:firstLine="708"/>
      </w:pPr>
      <w:r w:rsidRPr="00A56D46">
        <w:t>T41 – Sylwester na Filipce</w:t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</w:r>
      <w:r w:rsidRPr="00A56D46">
        <w:tab/>
        <w:t>31.12.</w:t>
      </w:r>
    </w:p>
    <w:p w:rsidR="00537C1C" w:rsidRPr="00A56D46" w:rsidRDefault="00537C1C" w:rsidP="008F120C">
      <w:pPr>
        <w:spacing w:after="0"/>
        <w:ind w:left="1416" w:firstLine="708"/>
      </w:pPr>
    </w:p>
    <w:p w:rsidR="00537C1C" w:rsidRPr="00702E7B" w:rsidRDefault="00537C1C" w:rsidP="008F120C">
      <w:pPr>
        <w:spacing w:after="0"/>
      </w:pPr>
      <w:r>
        <w:t>17</w:t>
      </w:r>
      <w:r w:rsidRPr="00A56D46">
        <w:t>. Roman Kopeć</w:t>
      </w:r>
      <w:r w:rsidRPr="00A56D46">
        <w:tab/>
      </w:r>
      <w:r w:rsidRPr="00702E7B">
        <w:t xml:space="preserve"> R8 – Alpy - Dolomity</w:t>
      </w:r>
      <w:r w:rsidRPr="00702E7B">
        <w:tab/>
      </w:r>
      <w:r w:rsidRPr="00702E7B">
        <w:tab/>
      </w:r>
      <w:r w:rsidRPr="00702E7B">
        <w:tab/>
      </w:r>
      <w:r w:rsidRPr="00702E7B">
        <w:tab/>
      </w:r>
      <w:r w:rsidRPr="00702E7B">
        <w:tab/>
      </w:r>
      <w:r w:rsidRPr="00702E7B">
        <w:tab/>
      </w:r>
      <w:r w:rsidRPr="00702E7B">
        <w:tab/>
      </w:r>
      <w:r w:rsidRPr="00702E7B">
        <w:tab/>
        <w:t>26.8-2.9</w:t>
      </w:r>
    </w:p>
    <w:p w:rsidR="00537C1C" w:rsidRDefault="00537C1C" w:rsidP="008F120C">
      <w:pPr>
        <w:spacing w:after="0"/>
        <w:ind w:left="1416" w:firstLine="708"/>
        <w:rPr>
          <w:color w:val="FF0000"/>
        </w:rPr>
      </w:pPr>
      <w:r w:rsidRPr="00702E7B">
        <w:t>T36 - Krásná – ŁG. – Visalaje</w:t>
      </w:r>
      <w:r w:rsidRPr="00A56D46">
        <w:t xml:space="preserve"> </w:t>
      </w:r>
      <w:hyperlink r:id="rId25" w:history="1">
        <w:r w:rsidRPr="00A56D46">
          <w:rPr>
            <w:rStyle w:val="Hyperlink"/>
          </w:rPr>
          <w:t>https://mapy.cz/s/lesagerume</w:t>
        </w:r>
      </w:hyperlink>
      <w:r w:rsidRPr="00A56D46">
        <w:tab/>
      </w:r>
      <w:r w:rsidRPr="00A56D46">
        <w:tab/>
      </w:r>
      <w:r w:rsidRPr="00A56D46">
        <w:tab/>
      </w:r>
      <w:r w:rsidRPr="00702E7B">
        <w:t>4.11.</w:t>
      </w:r>
    </w:p>
    <w:p w:rsidR="00537C1C" w:rsidRPr="00A56D46" w:rsidRDefault="00537C1C" w:rsidP="008F120C">
      <w:pPr>
        <w:spacing w:after="0"/>
        <w:ind w:left="1416" w:firstLine="708"/>
      </w:pPr>
    </w:p>
    <w:p w:rsidR="00537C1C" w:rsidRPr="00702E7B" w:rsidRDefault="00537C1C" w:rsidP="00940C79">
      <w:pPr>
        <w:spacing w:after="0"/>
      </w:pPr>
      <w:r>
        <w:t>18</w:t>
      </w:r>
      <w:r w:rsidRPr="00702E7B">
        <w:t xml:space="preserve">. Nelka Macura </w:t>
      </w:r>
      <w:r w:rsidRPr="00702E7B">
        <w:tab/>
      </w:r>
      <w:r w:rsidRPr="00940C79">
        <w:t>W8 - Łomna D.-Sławicz-pod M. Polomem, Łomna G</w:t>
      </w:r>
      <w:r w:rsidRPr="00940C79">
        <w:tab/>
      </w:r>
      <w:r w:rsidRPr="00940C79">
        <w:tab/>
      </w:r>
      <w:r w:rsidRPr="00940C79">
        <w:tab/>
      </w:r>
      <w:r w:rsidRPr="00940C79">
        <w:tab/>
        <w:t>25.4.</w:t>
      </w:r>
      <w:r w:rsidRPr="00702E7B">
        <w:tab/>
      </w:r>
    </w:p>
    <w:p w:rsidR="00537C1C" w:rsidRPr="00702E7B" w:rsidRDefault="00537C1C" w:rsidP="00940C79">
      <w:pPr>
        <w:spacing w:after="0"/>
      </w:pPr>
      <w:r w:rsidRPr="00702E7B">
        <w:tab/>
      </w:r>
      <w:r w:rsidRPr="00702E7B">
        <w:tab/>
      </w:r>
      <w:r w:rsidRPr="00702E7B">
        <w:tab/>
      </w:r>
      <w:r w:rsidRPr="00940C79">
        <w:t>W9 - Ostravice – Smrk - Ostravice</w:t>
      </w:r>
      <w:r w:rsidRPr="00702E7B">
        <w:tab/>
      </w:r>
      <w:r w:rsidRPr="00702E7B">
        <w:tab/>
      </w:r>
      <w:r w:rsidRPr="00702E7B">
        <w:tab/>
      </w:r>
      <w:r w:rsidRPr="00702E7B">
        <w:tab/>
      </w:r>
      <w:r w:rsidRPr="00702E7B">
        <w:tab/>
      </w:r>
      <w:r w:rsidRPr="00702E7B">
        <w:tab/>
        <w:t>23.5.</w:t>
      </w:r>
    </w:p>
    <w:p w:rsidR="00537C1C" w:rsidRPr="00702E7B" w:rsidRDefault="00537C1C" w:rsidP="00702E7B">
      <w:pPr>
        <w:spacing w:after="0"/>
      </w:pPr>
    </w:p>
    <w:p w:rsidR="00537C1C" w:rsidRPr="00940C79" w:rsidRDefault="00537C1C" w:rsidP="00940C79">
      <w:pPr>
        <w:spacing w:after="0"/>
      </w:pPr>
      <w:r>
        <w:t>19</w:t>
      </w:r>
      <w:r w:rsidRPr="00A56D46">
        <w:t>. Jan Michalik</w:t>
      </w:r>
      <w:r w:rsidRPr="00A56D46">
        <w:tab/>
      </w:r>
      <w:r w:rsidRPr="00940C79">
        <w:t>T10 - Wędrówki przyrodnicze</w:t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</w:r>
      <w:r w:rsidRPr="00940C79">
        <w:tab/>
        <w:t>2.4.</w:t>
      </w:r>
    </w:p>
    <w:p w:rsidR="00537C1C" w:rsidRDefault="00537C1C" w:rsidP="00702E7B">
      <w:pPr>
        <w:spacing w:after="0"/>
      </w:pPr>
      <w:r w:rsidRPr="00A56D46">
        <w:tab/>
      </w:r>
      <w:r w:rsidRPr="00A56D46">
        <w:tab/>
      </w:r>
      <w:r w:rsidRPr="00A56D46">
        <w:tab/>
        <w:t xml:space="preserve">T34 - Wędrówki przyrodnicze </w:t>
      </w:r>
      <w:r>
        <w:t>–</w:t>
      </w:r>
      <w:r w:rsidRPr="00A56D46">
        <w:t xml:space="preserve"> </w:t>
      </w:r>
      <w:r>
        <w:t>Bystrzyca – Filipka - Gródek</w:t>
      </w:r>
      <w:r w:rsidRPr="00A56D46">
        <w:tab/>
      </w:r>
      <w:r w:rsidRPr="00A56D46">
        <w:tab/>
      </w:r>
      <w:r w:rsidRPr="00A56D46">
        <w:tab/>
        <w:t>2.12.</w:t>
      </w:r>
    </w:p>
    <w:p w:rsidR="00537C1C" w:rsidRPr="00A56D46" w:rsidRDefault="00537C1C" w:rsidP="00702E7B">
      <w:pPr>
        <w:spacing w:after="0"/>
      </w:pPr>
    </w:p>
    <w:p w:rsidR="00537C1C" w:rsidRPr="00940C79" w:rsidRDefault="00537C1C" w:rsidP="00940C79">
      <w:pPr>
        <w:spacing w:after="0"/>
      </w:pPr>
      <w:r>
        <w:rPr>
          <w:rFonts w:ascii="Times New Roman" w:hAnsi="Times New Roman"/>
        </w:rPr>
        <w:t>20</w:t>
      </w:r>
      <w:r w:rsidRPr="00A56D46">
        <w:rPr>
          <w:rFonts w:ascii="Times New Roman" w:hAnsi="Times New Roman"/>
        </w:rPr>
        <w:t>. Irena Mierzwa</w:t>
      </w:r>
      <w:r w:rsidRPr="00A56D46">
        <w:rPr>
          <w:rFonts w:ascii="Times New Roman" w:hAnsi="Times New Roman"/>
        </w:rPr>
        <w:tab/>
      </w:r>
      <w:r w:rsidRPr="00940C79">
        <w:t xml:space="preserve">S12 - Spacer </w:t>
      </w:r>
      <w:r w:rsidRPr="00940C79">
        <w:rPr>
          <w:strike/>
        </w:rPr>
        <w:t>– Jastrzębie Zdroj</w:t>
      </w:r>
      <w:r w:rsidRPr="00940C79">
        <w:rPr>
          <w:strike/>
        </w:rPr>
        <w:tab/>
      </w:r>
      <w:r w:rsidRPr="00940C79">
        <w:t xml:space="preserve"> po Karwinie, Krzywy kościół</w:t>
      </w:r>
      <w:r w:rsidRPr="00940C79">
        <w:tab/>
      </w:r>
      <w:r w:rsidRPr="00940C79">
        <w:tab/>
      </w:r>
      <w:r w:rsidRPr="00940C79">
        <w:tab/>
        <w:t>12.7.</w:t>
      </w:r>
    </w:p>
    <w:p w:rsidR="00537C1C" w:rsidRDefault="00537C1C" w:rsidP="00940C79">
      <w:pPr>
        <w:spacing w:after="0"/>
      </w:pPr>
      <w:r w:rsidRPr="00940C79">
        <w:tab/>
      </w:r>
      <w:r w:rsidRPr="00940C79">
        <w:tab/>
      </w:r>
      <w:r w:rsidRPr="00940C79">
        <w:tab/>
        <w:t xml:space="preserve">T32 - Góra św. Anny         </w:t>
      </w:r>
      <w:r w:rsidRPr="00A56D46">
        <w:tab/>
      </w:r>
      <w:r w:rsidRPr="00A56D46">
        <w:tab/>
      </w:r>
      <w:r w:rsidRPr="00A56D46">
        <w:tab/>
      </w:r>
      <w:r>
        <w:tab/>
      </w:r>
      <w:r>
        <w:tab/>
      </w:r>
      <w:r>
        <w:tab/>
      </w:r>
      <w:r w:rsidRPr="00940C79">
        <w:t>A</w:t>
      </w:r>
      <w:r w:rsidRPr="00940C79">
        <w:tab/>
        <w:t xml:space="preserve">28.9    </w:t>
      </w:r>
    </w:p>
    <w:p w:rsidR="00537C1C" w:rsidRPr="00940C79" w:rsidRDefault="00537C1C" w:rsidP="00940C79">
      <w:pPr>
        <w:spacing w:after="0"/>
      </w:pPr>
      <w:r w:rsidRPr="00940C79">
        <w:t xml:space="preserve">        </w:t>
      </w:r>
    </w:p>
    <w:p w:rsidR="00537C1C" w:rsidRPr="00702E7B" w:rsidRDefault="00537C1C" w:rsidP="00940C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702E7B">
        <w:rPr>
          <w:rFonts w:ascii="Times New Roman" w:hAnsi="Times New Roman"/>
        </w:rPr>
        <w:t>. Dawid Szkandera</w:t>
      </w:r>
      <w:r w:rsidRPr="00702E7B">
        <w:rPr>
          <w:rFonts w:ascii="Times New Roman" w:hAnsi="Times New Roman"/>
        </w:rPr>
        <w:tab/>
        <w:t>PRZEZ KOP</w:t>
      </w:r>
      <w:r>
        <w:rPr>
          <w:rFonts w:ascii="Times New Roman" w:hAnsi="Times New Roman"/>
        </w:rPr>
        <w:t>CE – Jaworowy z harcerzami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02E7B">
        <w:rPr>
          <w:rFonts w:ascii="Times New Roman" w:hAnsi="Times New Roman"/>
        </w:rPr>
        <w:t>7.5.</w:t>
      </w:r>
    </w:p>
    <w:p w:rsidR="00537C1C" w:rsidRDefault="00537C1C" w:rsidP="00940C79">
      <w:pPr>
        <w:spacing w:after="0"/>
        <w:ind w:left="1416" w:firstLine="708"/>
        <w:rPr>
          <w:rFonts w:ascii="Times New Roman" w:hAnsi="Times New Roman"/>
        </w:rPr>
      </w:pPr>
      <w:r w:rsidRPr="00702E7B">
        <w:rPr>
          <w:rFonts w:ascii="Times New Roman" w:hAnsi="Times New Roman"/>
        </w:rPr>
        <w:t xml:space="preserve">R6 – Tatry Wysokie </w:t>
      </w:r>
      <w:r w:rsidRPr="00702E7B">
        <w:rPr>
          <w:rFonts w:ascii="Times New Roman" w:hAnsi="Times New Roman"/>
        </w:rPr>
        <w:tab/>
      </w:r>
      <w:r w:rsidRPr="00702E7B">
        <w:rPr>
          <w:rFonts w:ascii="Times New Roman" w:hAnsi="Times New Roman"/>
        </w:rPr>
        <w:tab/>
      </w:r>
      <w:r w:rsidRPr="00702E7B">
        <w:rPr>
          <w:rFonts w:ascii="Times New Roman" w:hAnsi="Times New Roman"/>
        </w:rPr>
        <w:tab/>
      </w:r>
      <w:r w:rsidRPr="00702E7B">
        <w:rPr>
          <w:rFonts w:ascii="Times New Roman" w:hAnsi="Times New Roman"/>
        </w:rPr>
        <w:tab/>
      </w:r>
      <w:r w:rsidRPr="00702E7B">
        <w:rPr>
          <w:rFonts w:ascii="Times New Roman" w:hAnsi="Times New Roman"/>
        </w:rPr>
        <w:tab/>
      </w:r>
      <w:r w:rsidRPr="00702E7B">
        <w:rPr>
          <w:rFonts w:ascii="Times New Roman" w:hAnsi="Times New Roman"/>
        </w:rPr>
        <w:tab/>
      </w:r>
      <w:r w:rsidRPr="00702E7B">
        <w:rPr>
          <w:rFonts w:ascii="Times New Roman" w:hAnsi="Times New Roman"/>
        </w:rPr>
        <w:tab/>
      </w:r>
      <w:r w:rsidRPr="00702E7B">
        <w:rPr>
          <w:rFonts w:ascii="Times New Roman" w:hAnsi="Times New Roman"/>
        </w:rPr>
        <w:tab/>
        <w:t>29.6-2.7.</w:t>
      </w:r>
    </w:p>
    <w:p w:rsidR="00537C1C" w:rsidRPr="00702E7B" w:rsidRDefault="00537C1C" w:rsidP="00940C79">
      <w:pPr>
        <w:spacing w:after="0"/>
        <w:ind w:left="1416" w:firstLine="708"/>
        <w:rPr>
          <w:rFonts w:ascii="Times New Roman" w:hAnsi="Times New Roman"/>
        </w:rPr>
      </w:pPr>
    </w:p>
    <w:p w:rsidR="00537C1C" w:rsidRPr="00702E7B" w:rsidRDefault="00537C1C" w:rsidP="00940C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Pr="000C61B2">
        <w:rPr>
          <w:rFonts w:ascii="Times New Roman" w:hAnsi="Times New Roman"/>
        </w:rPr>
        <w:t>. Jan Walek</w:t>
      </w:r>
      <w:r w:rsidRPr="000C61B2">
        <w:rPr>
          <w:rFonts w:ascii="Times New Roman" w:hAnsi="Times New Roman"/>
        </w:rPr>
        <w:tab/>
      </w:r>
      <w:r w:rsidRPr="000C61B2">
        <w:rPr>
          <w:rFonts w:ascii="Times New Roman" w:hAnsi="Times New Roman"/>
        </w:rPr>
        <w:tab/>
        <w:t xml:space="preserve">S3 - </w:t>
      </w:r>
      <w:r w:rsidRPr="00702E7B">
        <w:rPr>
          <w:rFonts w:ascii="Times New Roman" w:hAnsi="Times New Roman"/>
        </w:rPr>
        <w:t xml:space="preserve">Spacer-Jagodna – Wędrynia, </w:t>
      </w:r>
      <w:r w:rsidRPr="00702E7B">
        <w:rPr>
          <w:rFonts w:ascii="Times New Roman" w:hAnsi="Times New Roman"/>
        </w:rPr>
        <w:tab/>
      </w:r>
      <w:r w:rsidRPr="00702E7B">
        <w:rPr>
          <w:rFonts w:ascii="Times New Roman" w:hAnsi="Times New Roman"/>
        </w:rPr>
        <w:tab/>
      </w:r>
      <w:r w:rsidRPr="00702E7B">
        <w:rPr>
          <w:rFonts w:ascii="Times New Roman" w:hAnsi="Times New Roman"/>
        </w:rPr>
        <w:tab/>
      </w:r>
      <w:r w:rsidRPr="00702E7B">
        <w:rPr>
          <w:rFonts w:ascii="Times New Roman" w:hAnsi="Times New Roman"/>
        </w:rPr>
        <w:tab/>
      </w:r>
      <w:r w:rsidRPr="00702E7B">
        <w:rPr>
          <w:rFonts w:ascii="Times New Roman" w:hAnsi="Times New Roman"/>
        </w:rPr>
        <w:tab/>
      </w:r>
      <w:r w:rsidRPr="00702E7B">
        <w:rPr>
          <w:rFonts w:ascii="Times New Roman" w:hAnsi="Times New Roman"/>
        </w:rPr>
        <w:tab/>
        <w:t>15.2.</w:t>
      </w:r>
    </w:p>
    <w:p w:rsidR="00537C1C" w:rsidRPr="000C61B2" w:rsidRDefault="00537C1C" w:rsidP="00940C79">
      <w:pPr>
        <w:spacing w:after="0"/>
        <w:ind w:left="1416" w:firstLine="708"/>
        <w:rPr>
          <w:rFonts w:ascii="Times New Roman" w:hAnsi="Times New Roman"/>
        </w:rPr>
      </w:pPr>
      <w:r w:rsidRPr="000C61B2">
        <w:rPr>
          <w:rFonts w:ascii="Times New Roman" w:hAnsi="Times New Roman"/>
        </w:rPr>
        <w:t xml:space="preserve">spotkanie z A Matlochiem, </w:t>
      </w:r>
      <w:r w:rsidRPr="00702E7B">
        <w:rPr>
          <w:rFonts w:ascii="Times New Roman" w:hAnsi="Times New Roman"/>
        </w:rPr>
        <w:t>prelekcja o Chinach</w:t>
      </w:r>
      <w:r w:rsidRPr="000C61B2">
        <w:rPr>
          <w:rFonts w:ascii="Times New Roman" w:hAnsi="Times New Roman"/>
        </w:rPr>
        <w:t xml:space="preserve"> </w:t>
      </w:r>
    </w:p>
    <w:p w:rsidR="00537C1C" w:rsidRPr="00A56D46" w:rsidRDefault="00537C1C" w:rsidP="00940C79">
      <w:pPr>
        <w:spacing w:after="0"/>
        <w:ind w:left="1416" w:firstLine="708"/>
        <w:rPr>
          <w:rFonts w:ascii="Times New Roman" w:hAnsi="Times New Roman"/>
          <w:color w:val="FF0000"/>
        </w:rPr>
      </w:pPr>
      <w:r w:rsidRPr="00702E7B">
        <w:rPr>
          <w:rFonts w:ascii="Times New Roman" w:hAnsi="Times New Roman"/>
        </w:rPr>
        <w:t>T39 - Nydek – Praszywa – Wędrynia</w:t>
      </w:r>
      <w:r w:rsidRPr="00A56D46">
        <w:t xml:space="preserve"> - </w:t>
      </w:r>
      <w:hyperlink r:id="rId26" w:history="1">
        <w:r w:rsidRPr="00A56D46">
          <w:rPr>
            <w:rStyle w:val="Hyperlink"/>
          </w:rPr>
          <w:t>https://mapy.cz/s/hezorecefe</w:t>
        </w:r>
      </w:hyperlink>
      <w:r w:rsidRPr="00A56D46">
        <w:tab/>
      </w:r>
      <w:r w:rsidRPr="00A56D46">
        <w:tab/>
        <w:t>16.12.</w:t>
      </w:r>
    </w:p>
    <w:p w:rsidR="00537C1C" w:rsidRPr="00A56D46" w:rsidRDefault="00537C1C" w:rsidP="00940C79">
      <w:pPr>
        <w:spacing w:after="0"/>
      </w:pPr>
      <w:r w:rsidRPr="00940C79">
        <w:tab/>
      </w:r>
    </w:p>
    <w:p w:rsidR="00537C1C" w:rsidRPr="00940C79" w:rsidRDefault="00537C1C" w:rsidP="00305D29">
      <w:pPr>
        <w:spacing w:after="0"/>
        <w:ind w:right="-1191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A56D46">
        <w:rPr>
          <w:rFonts w:ascii="Times New Roman" w:hAnsi="Times New Roman"/>
        </w:rPr>
        <w:t xml:space="preserve">. Zofia Franek </w:t>
      </w:r>
      <w:r w:rsidRPr="00A56D46">
        <w:rPr>
          <w:rFonts w:ascii="Times New Roman" w:hAnsi="Times New Roman"/>
        </w:rPr>
        <w:tab/>
      </w:r>
      <w:r w:rsidRPr="00940C79">
        <w:rPr>
          <w:rFonts w:ascii="Times New Roman" w:hAnsi="Times New Roman"/>
        </w:rPr>
        <w:t>T11 – Wielkanocny wymarsz na Ostry</w:t>
      </w:r>
      <w:r w:rsidRPr="00940C79">
        <w:rPr>
          <w:rFonts w:ascii="Times New Roman" w:hAnsi="Times New Roman"/>
        </w:rPr>
        <w:tab/>
      </w:r>
      <w:r w:rsidRPr="00940C79">
        <w:rPr>
          <w:rFonts w:ascii="Times New Roman" w:hAnsi="Times New Roman"/>
        </w:rPr>
        <w:tab/>
      </w:r>
      <w:r w:rsidRPr="00940C79">
        <w:rPr>
          <w:rFonts w:ascii="Times New Roman" w:hAnsi="Times New Roman"/>
        </w:rPr>
        <w:tab/>
      </w:r>
      <w:r w:rsidRPr="00940C79">
        <w:rPr>
          <w:rFonts w:ascii="Times New Roman" w:hAnsi="Times New Roman"/>
        </w:rPr>
        <w:tab/>
      </w:r>
      <w:r w:rsidRPr="00940C79">
        <w:rPr>
          <w:rFonts w:ascii="Times New Roman" w:hAnsi="Times New Roman"/>
        </w:rPr>
        <w:tab/>
      </w:r>
      <w:r w:rsidRPr="00940C79">
        <w:rPr>
          <w:rFonts w:ascii="Times New Roman" w:hAnsi="Times New Roman"/>
        </w:rPr>
        <w:tab/>
        <w:t>10.4.</w:t>
      </w:r>
    </w:p>
    <w:p w:rsidR="00537C1C" w:rsidRPr="00940C79" w:rsidRDefault="00537C1C" w:rsidP="00940C79">
      <w:pPr>
        <w:spacing w:after="0"/>
        <w:ind w:right="-1191"/>
      </w:pPr>
      <w:r w:rsidRPr="00940C79"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 w:rsidRPr="00940C79">
        <w:rPr>
          <w:rFonts w:ascii="Times New Roman" w:hAnsi="Times New Roman"/>
        </w:rPr>
        <w:t>. Monika Macháč</w:t>
      </w:r>
      <w:r w:rsidRPr="00940C79">
        <w:rPr>
          <w:rFonts w:ascii="Times New Roman" w:hAnsi="Times New Roman"/>
        </w:rPr>
        <w:tab/>
        <w:t>T40 - Przedsylwestrowy wymarsz na Kozubową</w:t>
      </w:r>
      <w:r w:rsidRPr="00940C79">
        <w:rPr>
          <w:rFonts w:ascii="Times New Roman" w:hAnsi="Times New Roman"/>
        </w:rPr>
        <w:tab/>
      </w:r>
      <w:r w:rsidRPr="00940C79">
        <w:rPr>
          <w:rFonts w:ascii="Times New Roman" w:hAnsi="Times New Roman"/>
        </w:rPr>
        <w:tab/>
      </w:r>
      <w:r w:rsidRPr="00940C79">
        <w:rPr>
          <w:rFonts w:ascii="Times New Roman" w:hAnsi="Times New Roman"/>
        </w:rPr>
        <w:tab/>
      </w:r>
      <w:r w:rsidRPr="00940C79">
        <w:rPr>
          <w:rFonts w:ascii="Times New Roman" w:hAnsi="Times New Roman"/>
        </w:rPr>
        <w:tab/>
        <w:t>28.12.</w:t>
      </w:r>
      <w:r w:rsidRPr="00940C79">
        <w:tab/>
      </w:r>
      <w:r w:rsidRPr="00940C79">
        <w:tab/>
      </w:r>
      <w:r w:rsidRPr="00940C79">
        <w:tab/>
      </w:r>
    </w:p>
    <w:p w:rsidR="00537C1C" w:rsidRPr="000C61B2" w:rsidRDefault="00537C1C" w:rsidP="00F14DD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0C61B2">
        <w:rPr>
          <w:rFonts w:ascii="Times New Roman" w:hAnsi="Times New Roman"/>
        </w:rPr>
        <w:t>. Barbara Kúdela -</w:t>
      </w:r>
      <w:r w:rsidRPr="000C61B2">
        <w:rPr>
          <w:rFonts w:ascii="Times New Roman" w:hAnsi="Times New Roman"/>
        </w:rPr>
        <w:tab/>
        <w:t xml:space="preserve">T1 - </w:t>
      </w:r>
      <w:r w:rsidRPr="000C61B2">
        <w:t>Noworoczny wymarsz na Skałkę</w:t>
      </w:r>
      <w:r w:rsidRPr="000C61B2">
        <w:tab/>
      </w:r>
      <w:r w:rsidRPr="000C61B2">
        <w:tab/>
      </w:r>
      <w:r w:rsidRPr="000C61B2">
        <w:tab/>
      </w:r>
      <w:r w:rsidRPr="000C61B2">
        <w:tab/>
      </w:r>
      <w:r w:rsidRPr="000C61B2">
        <w:tab/>
      </w:r>
      <w:r w:rsidRPr="000C61B2">
        <w:tab/>
        <w:t>7.1.</w:t>
      </w:r>
      <w:r w:rsidRPr="000C61B2">
        <w:rPr>
          <w:rFonts w:ascii="Times New Roman" w:hAnsi="Times New Roman"/>
        </w:rPr>
        <w:tab/>
      </w:r>
    </w:p>
    <w:p w:rsidR="00537C1C" w:rsidRPr="000C61B2" w:rsidRDefault="00537C1C" w:rsidP="00F14DD7">
      <w:pPr>
        <w:spacing w:after="0"/>
        <w:rPr>
          <w:rFonts w:ascii="Times New Roman" w:hAnsi="Times New Roman"/>
        </w:rPr>
      </w:pPr>
      <w:r>
        <w:t>26</w:t>
      </w:r>
      <w:r w:rsidRPr="000C61B2">
        <w:t>. Zbyszek Pawlik</w:t>
      </w:r>
      <w:r w:rsidRPr="000C61B2">
        <w:tab/>
        <w:t>S6-Spacer po Cieszynie - szlak magnolii</w:t>
      </w:r>
      <w:r w:rsidRPr="000C61B2">
        <w:rPr>
          <w:rFonts w:ascii="Times New Roman" w:hAnsi="Times New Roman"/>
        </w:rPr>
        <w:tab/>
      </w:r>
      <w:r w:rsidRPr="000C61B2">
        <w:rPr>
          <w:rFonts w:ascii="Times New Roman" w:hAnsi="Times New Roman"/>
        </w:rPr>
        <w:tab/>
      </w:r>
      <w:r w:rsidRPr="000C61B2">
        <w:rPr>
          <w:rFonts w:ascii="Times New Roman" w:hAnsi="Times New Roman"/>
        </w:rPr>
        <w:tab/>
      </w:r>
      <w:r w:rsidRPr="000C61B2">
        <w:rPr>
          <w:rFonts w:ascii="Times New Roman" w:hAnsi="Times New Roman"/>
        </w:rPr>
        <w:tab/>
      </w:r>
      <w:r w:rsidRPr="000C61B2">
        <w:rPr>
          <w:rFonts w:ascii="Times New Roman" w:hAnsi="Times New Roman"/>
        </w:rPr>
        <w:tab/>
      </w:r>
      <w:r w:rsidRPr="000C61B2">
        <w:rPr>
          <w:rFonts w:ascii="Times New Roman" w:hAnsi="Times New Roman"/>
        </w:rPr>
        <w:tab/>
        <w:t>12.4.</w:t>
      </w:r>
    </w:p>
    <w:p w:rsidR="00537C1C" w:rsidRPr="000C61B2" w:rsidRDefault="00537C1C" w:rsidP="00F14DD7">
      <w:pPr>
        <w:spacing w:after="0"/>
      </w:pPr>
      <w:r>
        <w:t>27</w:t>
      </w:r>
      <w:r w:rsidRPr="000C61B2">
        <w:t>. Stanisław Sokalski</w:t>
      </w:r>
      <w:r w:rsidRPr="000C61B2">
        <w:tab/>
        <w:t xml:space="preserve">T20 - Mała Fatra –Pol. Grůň-Stoh-Štefanova                                    </w:t>
      </w:r>
      <w:r w:rsidRPr="000C61B2">
        <w:tab/>
        <w:t>A</w:t>
      </w:r>
      <w:r w:rsidRPr="000C61B2">
        <w:tab/>
        <w:t>17.6.</w:t>
      </w:r>
    </w:p>
    <w:p w:rsidR="00537C1C" w:rsidRPr="000C61B2" w:rsidRDefault="00537C1C" w:rsidP="00F14DD7">
      <w:pPr>
        <w:spacing w:after="0"/>
      </w:pPr>
      <w:r>
        <w:t>28</w:t>
      </w:r>
      <w:r w:rsidRPr="000C61B2">
        <w:t>. Věrka Vilémová</w:t>
      </w:r>
      <w:r w:rsidRPr="000C61B2">
        <w:tab/>
        <w:t>W12 - Nasze ok.znane, nieznane – Frydek, Olešná</w:t>
      </w:r>
      <w:r w:rsidRPr="000C61B2">
        <w:tab/>
      </w:r>
      <w:r w:rsidRPr="000C61B2">
        <w:tab/>
      </w:r>
      <w:r w:rsidRPr="000C61B2">
        <w:tab/>
      </w:r>
      <w:r w:rsidRPr="000C61B2">
        <w:tab/>
        <w:t>4.7.</w:t>
      </w:r>
    </w:p>
    <w:p w:rsidR="00537C1C" w:rsidRPr="00940C79" w:rsidRDefault="00537C1C" w:rsidP="00F14DD7">
      <w:pPr>
        <w:spacing w:after="0"/>
      </w:pPr>
      <w:r>
        <w:t>29</w:t>
      </w:r>
      <w:r w:rsidRPr="00702E7B">
        <w:t>. Anna Zmełty</w:t>
      </w:r>
      <w:r w:rsidRPr="00A56D46">
        <w:rPr>
          <w:rFonts w:ascii="Times New Roman" w:hAnsi="Times New Roman"/>
        </w:rPr>
        <w:tab/>
      </w:r>
      <w:r w:rsidRPr="00940C79">
        <w:t>S7 – Wędrówki przyrodnicze po Nydku z Michałem Milerskim</w:t>
      </w:r>
      <w:r w:rsidRPr="00940C79">
        <w:tab/>
      </w:r>
      <w:r w:rsidRPr="00940C79">
        <w:tab/>
      </w:r>
      <w:r w:rsidRPr="00940C79">
        <w:tab/>
        <w:t>3.5.</w:t>
      </w:r>
    </w:p>
    <w:p w:rsidR="00537C1C" w:rsidRPr="00940C79" w:rsidRDefault="00537C1C" w:rsidP="005C5149">
      <w:pPr>
        <w:spacing w:after="0"/>
      </w:pPr>
    </w:p>
    <w:p w:rsidR="00537C1C" w:rsidRPr="00A56D46" w:rsidRDefault="00537C1C" w:rsidP="00F06015">
      <w:pPr>
        <w:spacing w:after="0"/>
        <w:ind w:right="-1188"/>
        <w:rPr>
          <w:rFonts w:ascii="Times New Roman" w:hAnsi="Times New Roman"/>
        </w:rPr>
      </w:pP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</w:r>
      <w:r w:rsidRPr="00A56D46">
        <w:rPr>
          <w:rFonts w:ascii="Times New Roman" w:hAnsi="Times New Roman"/>
        </w:rPr>
        <w:tab/>
      </w:r>
    </w:p>
    <w:p w:rsidR="00537C1C" w:rsidRPr="00A56D46" w:rsidRDefault="00537C1C" w:rsidP="00DD1C37">
      <w:pPr>
        <w:spacing w:after="0"/>
      </w:pPr>
    </w:p>
    <w:p w:rsidR="00537C1C" w:rsidRPr="00A56D46" w:rsidRDefault="00537C1C" w:rsidP="005060DD">
      <w:pPr>
        <w:spacing w:after="0"/>
      </w:pPr>
    </w:p>
    <w:p w:rsidR="00537C1C" w:rsidRPr="00A56D46" w:rsidRDefault="00537C1C" w:rsidP="00A24C7D">
      <w:pPr>
        <w:spacing w:after="0"/>
        <w:rPr>
          <w:rFonts w:ascii="Times New Roman" w:hAnsi="Times New Roman"/>
        </w:rPr>
      </w:pPr>
      <w:r w:rsidRPr="00A56D46">
        <w:tab/>
      </w:r>
      <w:r w:rsidRPr="00A56D46">
        <w:rPr>
          <w:rFonts w:ascii="Times New Roman" w:hAnsi="Times New Roman"/>
        </w:rPr>
        <w:t>A</w:t>
      </w:r>
      <w:r w:rsidRPr="00A56D46">
        <w:rPr>
          <w:rFonts w:ascii="Times New Roman" w:hAnsi="Times New Roman"/>
        </w:rPr>
        <w:tab/>
        <w:t>– wycieczki autokarowe</w:t>
      </w:r>
    </w:p>
    <w:p w:rsidR="00537C1C" w:rsidRPr="00A56D46" w:rsidRDefault="00537C1C" w:rsidP="00A24C7D">
      <w:pPr>
        <w:spacing w:after="0"/>
      </w:pPr>
      <w:r w:rsidRPr="00A56D46">
        <w:rPr>
          <w:rFonts w:ascii="Times New Roman" w:hAnsi="Times New Roman"/>
        </w:rPr>
        <w:tab/>
        <w:t>BW</w:t>
      </w:r>
      <w:r w:rsidRPr="00A56D46">
        <w:rPr>
          <w:rFonts w:ascii="Times New Roman" w:hAnsi="Times New Roman"/>
        </w:rPr>
        <w:tab/>
        <w:t>- beskidzkie wodospady</w:t>
      </w:r>
      <w:r w:rsidRPr="00A56D46">
        <w:rPr>
          <w:rFonts w:ascii="Times New Roman" w:hAnsi="Times New Roman"/>
        </w:rPr>
        <w:tab/>
      </w:r>
    </w:p>
    <w:p w:rsidR="00537C1C" w:rsidRPr="00A56D46" w:rsidRDefault="00537C1C" w:rsidP="00A24C7D">
      <w:pPr>
        <w:spacing w:after="0"/>
      </w:pPr>
    </w:p>
    <w:p w:rsidR="00537C1C" w:rsidRPr="00A56D46" w:rsidRDefault="00537C1C" w:rsidP="00A24C7D">
      <w:pPr>
        <w:spacing w:after="0"/>
      </w:pPr>
    </w:p>
    <w:p w:rsidR="00537C1C" w:rsidRPr="00A56D46" w:rsidRDefault="00537C1C" w:rsidP="00A24C7D">
      <w:pPr>
        <w:spacing w:after="0"/>
      </w:pPr>
    </w:p>
    <w:p w:rsidR="00537C1C" w:rsidRPr="00A56D46" w:rsidRDefault="00537C1C" w:rsidP="00A24C7D">
      <w:pPr>
        <w:spacing w:after="0"/>
      </w:pPr>
    </w:p>
    <w:sectPr w:rsidR="00537C1C" w:rsidRPr="00A56D46" w:rsidSect="00EF2719">
      <w:pgSz w:w="11906" w:h="16838"/>
      <w:pgMar w:top="899" w:right="2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727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1AF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08BD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C665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5AF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70C7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949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607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405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44A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735C0F"/>
    <w:multiLevelType w:val="hybridMultilevel"/>
    <w:tmpl w:val="8514B3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2FD"/>
    <w:rsid w:val="00012266"/>
    <w:rsid w:val="0001343F"/>
    <w:rsid w:val="0001452C"/>
    <w:rsid w:val="00024937"/>
    <w:rsid w:val="0003497E"/>
    <w:rsid w:val="00037AE5"/>
    <w:rsid w:val="000407FB"/>
    <w:rsid w:val="00044D14"/>
    <w:rsid w:val="000465BB"/>
    <w:rsid w:val="00053065"/>
    <w:rsid w:val="000675A3"/>
    <w:rsid w:val="00067A47"/>
    <w:rsid w:val="00084961"/>
    <w:rsid w:val="000866F5"/>
    <w:rsid w:val="0008695B"/>
    <w:rsid w:val="000870A5"/>
    <w:rsid w:val="000874A4"/>
    <w:rsid w:val="00090AB6"/>
    <w:rsid w:val="00094028"/>
    <w:rsid w:val="000A1077"/>
    <w:rsid w:val="000A465F"/>
    <w:rsid w:val="000B30B8"/>
    <w:rsid w:val="000C2EDC"/>
    <w:rsid w:val="000C61B2"/>
    <w:rsid w:val="000D7F1E"/>
    <w:rsid w:val="000E6FAB"/>
    <w:rsid w:val="000E7FF1"/>
    <w:rsid w:val="000F262E"/>
    <w:rsid w:val="000F46E9"/>
    <w:rsid w:val="001050E4"/>
    <w:rsid w:val="00110931"/>
    <w:rsid w:val="00113E17"/>
    <w:rsid w:val="00130899"/>
    <w:rsid w:val="00144AA2"/>
    <w:rsid w:val="0015642C"/>
    <w:rsid w:val="001612E5"/>
    <w:rsid w:val="00161D3D"/>
    <w:rsid w:val="001676E1"/>
    <w:rsid w:val="00173AF8"/>
    <w:rsid w:val="00175395"/>
    <w:rsid w:val="0017565D"/>
    <w:rsid w:val="00182F86"/>
    <w:rsid w:val="001862E3"/>
    <w:rsid w:val="00192932"/>
    <w:rsid w:val="00197FE2"/>
    <w:rsid w:val="001B431A"/>
    <w:rsid w:val="001B582A"/>
    <w:rsid w:val="001B654F"/>
    <w:rsid w:val="001C1679"/>
    <w:rsid w:val="001E72A5"/>
    <w:rsid w:val="00204887"/>
    <w:rsid w:val="00213D37"/>
    <w:rsid w:val="00217416"/>
    <w:rsid w:val="00221C8D"/>
    <w:rsid w:val="00224FC2"/>
    <w:rsid w:val="0022689F"/>
    <w:rsid w:val="00227895"/>
    <w:rsid w:val="00233887"/>
    <w:rsid w:val="00237954"/>
    <w:rsid w:val="00243D08"/>
    <w:rsid w:val="0024456D"/>
    <w:rsid w:val="00252191"/>
    <w:rsid w:val="0025395E"/>
    <w:rsid w:val="00254DBD"/>
    <w:rsid w:val="00257B46"/>
    <w:rsid w:val="00260A21"/>
    <w:rsid w:val="002635F4"/>
    <w:rsid w:val="00271AC7"/>
    <w:rsid w:val="00286085"/>
    <w:rsid w:val="00290FDB"/>
    <w:rsid w:val="00294C6D"/>
    <w:rsid w:val="00295984"/>
    <w:rsid w:val="00296AA5"/>
    <w:rsid w:val="002B1B5A"/>
    <w:rsid w:val="002B3A82"/>
    <w:rsid w:val="002B5EA7"/>
    <w:rsid w:val="002C167F"/>
    <w:rsid w:val="002D6951"/>
    <w:rsid w:val="002E222E"/>
    <w:rsid w:val="002F1145"/>
    <w:rsid w:val="002F2B7F"/>
    <w:rsid w:val="002F3C3A"/>
    <w:rsid w:val="00304206"/>
    <w:rsid w:val="00305D29"/>
    <w:rsid w:val="0030770A"/>
    <w:rsid w:val="003109D3"/>
    <w:rsid w:val="00311A9B"/>
    <w:rsid w:val="003154BD"/>
    <w:rsid w:val="00315E4D"/>
    <w:rsid w:val="003201F3"/>
    <w:rsid w:val="00326895"/>
    <w:rsid w:val="00341B70"/>
    <w:rsid w:val="003565B0"/>
    <w:rsid w:val="003726DE"/>
    <w:rsid w:val="00374BDE"/>
    <w:rsid w:val="0038240B"/>
    <w:rsid w:val="003831ED"/>
    <w:rsid w:val="0038592D"/>
    <w:rsid w:val="003860A4"/>
    <w:rsid w:val="00396571"/>
    <w:rsid w:val="003A36B9"/>
    <w:rsid w:val="003C4AAB"/>
    <w:rsid w:val="003C7650"/>
    <w:rsid w:val="003E24FD"/>
    <w:rsid w:val="003E2630"/>
    <w:rsid w:val="003E35CE"/>
    <w:rsid w:val="003E4A17"/>
    <w:rsid w:val="003E52DA"/>
    <w:rsid w:val="003E67AB"/>
    <w:rsid w:val="003F078C"/>
    <w:rsid w:val="004129D4"/>
    <w:rsid w:val="004166B3"/>
    <w:rsid w:val="00426558"/>
    <w:rsid w:val="00437DF5"/>
    <w:rsid w:val="00442B7B"/>
    <w:rsid w:val="00445D59"/>
    <w:rsid w:val="00446D7D"/>
    <w:rsid w:val="004540E6"/>
    <w:rsid w:val="00454138"/>
    <w:rsid w:val="00454894"/>
    <w:rsid w:val="00454B3D"/>
    <w:rsid w:val="00455546"/>
    <w:rsid w:val="004578EC"/>
    <w:rsid w:val="00466E5D"/>
    <w:rsid w:val="00471E50"/>
    <w:rsid w:val="00472B38"/>
    <w:rsid w:val="004742FD"/>
    <w:rsid w:val="00475434"/>
    <w:rsid w:val="00476B30"/>
    <w:rsid w:val="004862BA"/>
    <w:rsid w:val="004919FE"/>
    <w:rsid w:val="00495E9F"/>
    <w:rsid w:val="0049787A"/>
    <w:rsid w:val="004B2DC2"/>
    <w:rsid w:val="004B6347"/>
    <w:rsid w:val="004B63C8"/>
    <w:rsid w:val="004B6D38"/>
    <w:rsid w:val="004B6ED6"/>
    <w:rsid w:val="004C5296"/>
    <w:rsid w:val="004C6B16"/>
    <w:rsid w:val="004C6E42"/>
    <w:rsid w:val="004D7843"/>
    <w:rsid w:val="004D7D07"/>
    <w:rsid w:val="004E12D0"/>
    <w:rsid w:val="004E2ADF"/>
    <w:rsid w:val="004E3112"/>
    <w:rsid w:val="004F0D39"/>
    <w:rsid w:val="004F42D7"/>
    <w:rsid w:val="004F5379"/>
    <w:rsid w:val="004F7224"/>
    <w:rsid w:val="005060DD"/>
    <w:rsid w:val="00515F53"/>
    <w:rsid w:val="00516058"/>
    <w:rsid w:val="00531A63"/>
    <w:rsid w:val="00534116"/>
    <w:rsid w:val="00534EA1"/>
    <w:rsid w:val="00535FC3"/>
    <w:rsid w:val="00537C1C"/>
    <w:rsid w:val="0054430A"/>
    <w:rsid w:val="00554144"/>
    <w:rsid w:val="00555319"/>
    <w:rsid w:val="005631EE"/>
    <w:rsid w:val="005710A6"/>
    <w:rsid w:val="005741E2"/>
    <w:rsid w:val="0058307A"/>
    <w:rsid w:val="005905A9"/>
    <w:rsid w:val="00590F23"/>
    <w:rsid w:val="005A1BA6"/>
    <w:rsid w:val="005A4268"/>
    <w:rsid w:val="005A66A6"/>
    <w:rsid w:val="005B177C"/>
    <w:rsid w:val="005B456B"/>
    <w:rsid w:val="005C5149"/>
    <w:rsid w:val="005D451D"/>
    <w:rsid w:val="005D5E6A"/>
    <w:rsid w:val="005E02A1"/>
    <w:rsid w:val="005E1B87"/>
    <w:rsid w:val="005E3DBE"/>
    <w:rsid w:val="005E5FD9"/>
    <w:rsid w:val="005F02D1"/>
    <w:rsid w:val="005F32BE"/>
    <w:rsid w:val="005F34F4"/>
    <w:rsid w:val="00606834"/>
    <w:rsid w:val="006076E0"/>
    <w:rsid w:val="00610CA9"/>
    <w:rsid w:val="00611580"/>
    <w:rsid w:val="00611929"/>
    <w:rsid w:val="00611A4A"/>
    <w:rsid w:val="006179CD"/>
    <w:rsid w:val="00627366"/>
    <w:rsid w:val="00630117"/>
    <w:rsid w:val="006518A3"/>
    <w:rsid w:val="00652859"/>
    <w:rsid w:val="0065430A"/>
    <w:rsid w:val="006549D5"/>
    <w:rsid w:val="00655C89"/>
    <w:rsid w:val="00660795"/>
    <w:rsid w:val="00664F4E"/>
    <w:rsid w:val="00665573"/>
    <w:rsid w:val="0067062B"/>
    <w:rsid w:val="00673579"/>
    <w:rsid w:val="0067512D"/>
    <w:rsid w:val="006801ED"/>
    <w:rsid w:val="00681067"/>
    <w:rsid w:val="00681147"/>
    <w:rsid w:val="006A5160"/>
    <w:rsid w:val="006B0928"/>
    <w:rsid w:val="006C3382"/>
    <w:rsid w:val="006D1E04"/>
    <w:rsid w:val="006D27C4"/>
    <w:rsid w:val="006F007B"/>
    <w:rsid w:val="00702E7B"/>
    <w:rsid w:val="007034B3"/>
    <w:rsid w:val="0070427F"/>
    <w:rsid w:val="00712E4F"/>
    <w:rsid w:val="00737AAD"/>
    <w:rsid w:val="00744879"/>
    <w:rsid w:val="00747A2B"/>
    <w:rsid w:val="00754F33"/>
    <w:rsid w:val="007615CA"/>
    <w:rsid w:val="007620BC"/>
    <w:rsid w:val="0076270A"/>
    <w:rsid w:val="00763087"/>
    <w:rsid w:val="0076650C"/>
    <w:rsid w:val="007851D0"/>
    <w:rsid w:val="00795373"/>
    <w:rsid w:val="007964D7"/>
    <w:rsid w:val="007B7BB1"/>
    <w:rsid w:val="007C2062"/>
    <w:rsid w:val="007C2345"/>
    <w:rsid w:val="007C7388"/>
    <w:rsid w:val="007D4727"/>
    <w:rsid w:val="007D538D"/>
    <w:rsid w:val="007E1876"/>
    <w:rsid w:val="007E1A93"/>
    <w:rsid w:val="007E2108"/>
    <w:rsid w:val="007E46C4"/>
    <w:rsid w:val="007F7457"/>
    <w:rsid w:val="00805C80"/>
    <w:rsid w:val="0081230B"/>
    <w:rsid w:val="00814910"/>
    <w:rsid w:val="00814A4B"/>
    <w:rsid w:val="008217CC"/>
    <w:rsid w:val="008238A6"/>
    <w:rsid w:val="00824867"/>
    <w:rsid w:val="0082746E"/>
    <w:rsid w:val="00832E7F"/>
    <w:rsid w:val="00834D30"/>
    <w:rsid w:val="00840689"/>
    <w:rsid w:val="008455BC"/>
    <w:rsid w:val="00845B6E"/>
    <w:rsid w:val="00846362"/>
    <w:rsid w:val="008564D9"/>
    <w:rsid w:val="00863FC5"/>
    <w:rsid w:val="0086604A"/>
    <w:rsid w:val="008707D3"/>
    <w:rsid w:val="008756C1"/>
    <w:rsid w:val="00882DA6"/>
    <w:rsid w:val="00885431"/>
    <w:rsid w:val="00886202"/>
    <w:rsid w:val="00890D18"/>
    <w:rsid w:val="0089274D"/>
    <w:rsid w:val="008938FF"/>
    <w:rsid w:val="008B05E9"/>
    <w:rsid w:val="008B2837"/>
    <w:rsid w:val="008C0226"/>
    <w:rsid w:val="008C5C4E"/>
    <w:rsid w:val="008D1F86"/>
    <w:rsid w:val="008E2808"/>
    <w:rsid w:val="008E3B9F"/>
    <w:rsid w:val="008E3C41"/>
    <w:rsid w:val="008E3C9C"/>
    <w:rsid w:val="008E542D"/>
    <w:rsid w:val="008F0842"/>
    <w:rsid w:val="008F120C"/>
    <w:rsid w:val="008F16E4"/>
    <w:rsid w:val="008F4899"/>
    <w:rsid w:val="008F74ED"/>
    <w:rsid w:val="00900161"/>
    <w:rsid w:val="00907748"/>
    <w:rsid w:val="009155D9"/>
    <w:rsid w:val="0092269F"/>
    <w:rsid w:val="00922AC7"/>
    <w:rsid w:val="009264F6"/>
    <w:rsid w:val="009305BD"/>
    <w:rsid w:val="009324D5"/>
    <w:rsid w:val="00933462"/>
    <w:rsid w:val="00940C79"/>
    <w:rsid w:val="00944F42"/>
    <w:rsid w:val="009634E6"/>
    <w:rsid w:val="009651F6"/>
    <w:rsid w:val="0097444D"/>
    <w:rsid w:val="00992CD0"/>
    <w:rsid w:val="0099560A"/>
    <w:rsid w:val="00995AE9"/>
    <w:rsid w:val="009A0A08"/>
    <w:rsid w:val="009A0B09"/>
    <w:rsid w:val="009A3413"/>
    <w:rsid w:val="009A3FCE"/>
    <w:rsid w:val="009C4F5C"/>
    <w:rsid w:val="009C518E"/>
    <w:rsid w:val="009C663D"/>
    <w:rsid w:val="009C6C35"/>
    <w:rsid w:val="009C6E9C"/>
    <w:rsid w:val="009D0551"/>
    <w:rsid w:val="009D1717"/>
    <w:rsid w:val="009D25B5"/>
    <w:rsid w:val="009D4C77"/>
    <w:rsid w:val="009D5855"/>
    <w:rsid w:val="009D7AE5"/>
    <w:rsid w:val="009D7F7B"/>
    <w:rsid w:val="009E4BB5"/>
    <w:rsid w:val="00A01D65"/>
    <w:rsid w:val="00A03AC8"/>
    <w:rsid w:val="00A13DF0"/>
    <w:rsid w:val="00A17F6B"/>
    <w:rsid w:val="00A23D70"/>
    <w:rsid w:val="00A24C7D"/>
    <w:rsid w:val="00A31A9C"/>
    <w:rsid w:val="00A367BA"/>
    <w:rsid w:val="00A36834"/>
    <w:rsid w:val="00A426B9"/>
    <w:rsid w:val="00A567EF"/>
    <w:rsid w:val="00A56D46"/>
    <w:rsid w:val="00A6587E"/>
    <w:rsid w:val="00A7333E"/>
    <w:rsid w:val="00A7391D"/>
    <w:rsid w:val="00A76F08"/>
    <w:rsid w:val="00A95B3E"/>
    <w:rsid w:val="00AA023C"/>
    <w:rsid w:val="00AA031A"/>
    <w:rsid w:val="00AA0FE7"/>
    <w:rsid w:val="00AA4968"/>
    <w:rsid w:val="00AB6B40"/>
    <w:rsid w:val="00AB7814"/>
    <w:rsid w:val="00AC1C0D"/>
    <w:rsid w:val="00AC2135"/>
    <w:rsid w:val="00AD42CE"/>
    <w:rsid w:val="00AD5B05"/>
    <w:rsid w:val="00AE3A9A"/>
    <w:rsid w:val="00AE694A"/>
    <w:rsid w:val="00AE6A1D"/>
    <w:rsid w:val="00AE7CC4"/>
    <w:rsid w:val="00AF1F9E"/>
    <w:rsid w:val="00AF502F"/>
    <w:rsid w:val="00B049DB"/>
    <w:rsid w:val="00B04D05"/>
    <w:rsid w:val="00B11CB2"/>
    <w:rsid w:val="00B16C9B"/>
    <w:rsid w:val="00B251BB"/>
    <w:rsid w:val="00B31304"/>
    <w:rsid w:val="00B32FC7"/>
    <w:rsid w:val="00B344FA"/>
    <w:rsid w:val="00B3571B"/>
    <w:rsid w:val="00B363FE"/>
    <w:rsid w:val="00B37E69"/>
    <w:rsid w:val="00B4242E"/>
    <w:rsid w:val="00B45B97"/>
    <w:rsid w:val="00B521E7"/>
    <w:rsid w:val="00B5424A"/>
    <w:rsid w:val="00B8334F"/>
    <w:rsid w:val="00B85FB2"/>
    <w:rsid w:val="00B930D3"/>
    <w:rsid w:val="00B93FD2"/>
    <w:rsid w:val="00B95C99"/>
    <w:rsid w:val="00B976C3"/>
    <w:rsid w:val="00BB14E0"/>
    <w:rsid w:val="00BB47A3"/>
    <w:rsid w:val="00BC4449"/>
    <w:rsid w:val="00BC5CD9"/>
    <w:rsid w:val="00BC6BE9"/>
    <w:rsid w:val="00BD6902"/>
    <w:rsid w:val="00BE04A7"/>
    <w:rsid w:val="00BE1EE4"/>
    <w:rsid w:val="00BF2AF2"/>
    <w:rsid w:val="00C02088"/>
    <w:rsid w:val="00C05FAF"/>
    <w:rsid w:val="00C079D6"/>
    <w:rsid w:val="00C1623D"/>
    <w:rsid w:val="00C3313A"/>
    <w:rsid w:val="00C3681D"/>
    <w:rsid w:val="00C4170F"/>
    <w:rsid w:val="00C42D6C"/>
    <w:rsid w:val="00C43106"/>
    <w:rsid w:val="00C443AD"/>
    <w:rsid w:val="00C4723D"/>
    <w:rsid w:val="00C521A8"/>
    <w:rsid w:val="00C53645"/>
    <w:rsid w:val="00C56FCE"/>
    <w:rsid w:val="00C57E13"/>
    <w:rsid w:val="00C64D8A"/>
    <w:rsid w:val="00C72469"/>
    <w:rsid w:val="00C729A0"/>
    <w:rsid w:val="00C87577"/>
    <w:rsid w:val="00C87E13"/>
    <w:rsid w:val="00C90559"/>
    <w:rsid w:val="00C92677"/>
    <w:rsid w:val="00CA15C4"/>
    <w:rsid w:val="00CA4C28"/>
    <w:rsid w:val="00CC24C5"/>
    <w:rsid w:val="00CC683F"/>
    <w:rsid w:val="00CD0112"/>
    <w:rsid w:val="00CD3E28"/>
    <w:rsid w:val="00CE12AD"/>
    <w:rsid w:val="00CF1338"/>
    <w:rsid w:val="00CF1385"/>
    <w:rsid w:val="00CF271A"/>
    <w:rsid w:val="00CF3D02"/>
    <w:rsid w:val="00D01D56"/>
    <w:rsid w:val="00D02BB3"/>
    <w:rsid w:val="00D041D7"/>
    <w:rsid w:val="00D06FFE"/>
    <w:rsid w:val="00D10779"/>
    <w:rsid w:val="00D15078"/>
    <w:rsid w:val="00D17B13"/>
    <w:rsid w:val="00D308B5"/>
    <w:rsid w:val="00D31F06"/>
    <w:rsid w:val="00D33090"/>
    <w:rsid w:val="00D421B3"/>
    <w:rsid w:val="00D42600"/>
    <w:rsid w:val="00D42AC0"/>
    <w:rsid w:val="00D42FD5"/>
    <w:rsid w:val="00D43C0F"/>
    <w:rsid w:val="00D4696A"/>
    <w:rsid w:val="00D47F74"/>
    <w:rsid w:val="00D54539"/>
    <w:rsid w:val="00D61574"/>
    <w:rsid w:val="00D738E3"/>
    <w:rsid w:val="00D82675"/>
    <w:rsid w:val="00D8451C"/>
    <w:rsid w:val="00D92020"/>
    <w:rsid w:val="00D93C1C"/>
    <w:rsid w:val="00DA055E"/>
    <w:rsid w:val="00DA2CFB"/>
    <w:rsid w:val="00DA7970"/>
    <w:rsid w:val="00DB1768"/>
    <w:rsid w:val="00DB5BD2"/>
    <w:rsid w:val="00DC0F05"/>
    <w:rsid w:val="00DD1C37"/>
    <w:rsid w:val="00DE6751"/>
    <w:rsid w:val="00DF3B59"/>
    <w:rsid w:val="00E06AF3"/>
    <w:rsid w:val="00E077B5"/>
    <w:rsid w:val="00E1218B"/>
    <w:rsid w:val="00E13A24"/>
    <w:rsid w:val="00E21FF1"/>
    <w:rsid w:val="00E22283"/>
    <w:rsid w:val="00E314BE"/>
    <w:rsid w:val="00E32441"/>
    <w:rsid w:val="00E36C3B"/>
    <w:rsid w:val="00E43314"/>
    <w:rsid w:val="00E52144"/>
    <w:rsid w:val="00E52A0B"/>
    <w:rsid w:val="00E5437F"/>
    <w:rsid w:val="00E62101"/>
    <w:rsid w:val="00E632E5"/>
    <w:rsid w:val="00E66AD2"/>
    <w:rsid w:val="00E779B9"/>
    <w:rsid w:val="00E82C85"/>
    <w:rsid w:val="00E86151"/>
    <w:rsid w:val="00E96A7E"/>
    <w:rsid w:val="00EA12B7"/>
    <w:rsid w:val="00EA2A83"/>
    <w:rsid w:val="00EA2DAE"/>
    <w:rsid w:val="00EC5A27"/>
    <w:rsid w:val="00ED0616"/>
    <w:rsid w:val="00EE2AF0"/>
    <w:rsid w:val="00EE4870"/>
    <w:rsid w:val="00EE562B"/>
    <w:rsid w:val="00EE67F4"/>
    <w:rsid w:val="00EE7715"/>
    <w:rsid w:val="00EE7FF8"/>
    <w:rsid w:val="00EF2719"/>
    <w:rsid w:val="00F06015"/>
    <w:rsid w:val="00F12288"/>
    <w:rsid w:val="00F12D25"/>
    <w:rsid w:val="00F13B22"/>
    <w:rsid w:val="00F14DD7"/>
    <w:rsid w:val="00F17FB6"/>
    <w:rsid w:val="00F22C12"/>
    <w:rsid w:val="00F25F7F"/>
    <w:rsid w:val="00F3225B"/>
    <w:rsid w:val="00F41D5F"/>
    <w:rsid w:val="00F515AB"/>
    <w:rsid w:val="00F5502F"/>
    <w:rsid w:val="00F70EF8"/>
    <w:rsid w:val="00F77F51"/>
    <w:rsid w:val="00F82ED4"/>
    <w:rsid w:val="00F837B4"/>
    <w:rsid w:val="00F8515D"/>
    <w:rsid w:val="00F93700"/>
    <w:rsid w:val="00F941B7"/>
    <w:rsid w:val="00F94843"/>
    <w:rsid w:val="00F949D5"/>
    <w:rsid w:val="00F96254"/>
    <w:rsid w:val="00FA0257"/>
    <w:rsid w:val="00FB48EA"/>
    <w:rsid w:val="00FB6F86"/>
    <w:rsid w:val="00FC00AF"/>
    <w:rsid w:val="00FC5C80"/>
    <w:rsid w:val="00FD0D0F"/>
    <w:rsid w:val="00FD5CCD"/>
    <w:rsid w:val="00FD5F50"/>
    <w:rsid w:val="00FD61AF"/>
    <w:rsid w:val="00FE48CD"/>
    <w:rsid w:val="00FE607F"/>
    <w:rsid w:val="00FE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5A1BA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F46E9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3726D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06015"/>
    <w:rPr>
      <w:rFonts w:cs="Times New Roman"/>
      <w:color w:val="800080"/>
      <w:u w:val="single"/>
    </w:rPr>
  </w:style>
  <w:style w:type="character" w:customStyle="1" w:styleId="Nzev1">
    <w:name w:val="Název1"/>
    <w:uiPriority w:val="99"/>
    <w:rsid w:val="00A17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paperajore" TargetMode="External"/><Relationship Id="rId13" Type="http://schemas.openxmlformats.org/officeDocument/2006/relationships/hyperlink" Target="https://mapy.cz/s/bulagofasa" TargetMode="External"/><Relationship Id="rId18" Type="http://schemas.openxmlformats.org/officeDocument/2006/relationships/hyperlink" Target="https://mapy.cz/s/manohulace" TargetMode="External"/><Relationship Id="rId26" Type="http://schemas.openxmlformats.org/officeDocument/2006/relationships/hyperlink" Target="https://mapy.cz/s/hezorecef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py.cz/s/jemedemege" TargetMode="External"/><Relationship Id="rId7" Type="http://schemas.openxmlformats.org/officeDocument/2006/relationships/hyperlink" Target="https://mapy.cz/s/patopamuzu" TargetMode="External"/><Relationship Id="rId12" Type="http://schemas.openxmlformats.org/officeDocument/2006/relationships/hyperlink" Target="https://mapy.cz/s/kozutanada" TargetMode="External"/><Relationship Id="rId17" Type="http://schemas.openxmlformats.org/officeDocument/2006/relationships/hyperlink" Target="https://mapy.cz/s/gopedehobu" TargetMode="External"/><Relationship Id="rId25" Type="http://schemas.openxmlformats.org/officeDocument/2006/relationships/hyperlink" Target="https://mapy.cz/s/lesagerum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py.cz/s/kedazeleme" TargetMode="External"/><Relationship Id="rId20" Type="http://schemas.openxmlformats.org/officeDocument/2006/relationships/hyperlink" Target="https://mapy.cz/s/federehe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py.cz/s/fugebakusu" TargetMode="External"/><Relationship Id="rId11" Type="http://schemas.openxmlformats.org/officeDocument/2006/relationships/hyperlink" Target="https://mapy.cz/s/povecacade" TargetMode="External"/><Relationship Id="rId24" Type="http://schemas.openxmlformats.org/officeDocument/2006/relationships/hyperlink" Target="https://mapy.cz/s/cokefefalo" TargetMode="External"/><Relationship Id="rId5" Type="http://schemas.openxmlformats.org/officeDocument/2006/relationships/hyperlink" Target="https://mapy.cz/s/rezepajego" TargetMode="External"/><Relationship Id="rId15" Type="http://schemas.openxmlformats.org/officeDocument/2006/relationships/hyperlink" Target="https://mapy.cz/s/pegalefaku" TargetMode="External"/><Relationship Id="rId23" Type="http://schemas.openxmlformats.org/officeDocument/2006/relationships/hyperlink" Target="https://mapy.cz/s/pazujecuv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apy.cz/s/bagulumune" TargetMode="External"/><Relationship Id="rId19" Type="http://schemas.openxmlformats.org/officeDocument/2006/relationships/hyperlink" Target="https://mapy.cz/s/lomobosub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y.cz/s/noduforosa" TargetMode="External"/><Relationship Id="rId14" Type="http://schemas.openxmlformats.org/officeDocument/2006/relationships/hyperlink" Target="https://mapy.cz/s/conacofoze" TargetMode="External"/><Relationship Id="rId22" Type="http://schemas.openxmlformats.org/officeDocument/2006/relationships/hyperlink" Target="https://mapy.cz/s/puhejesuc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1095</Words>
  <Characters>6464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Kierownicy wycieczek -  PTTS BŚ  2020</dc:title>
  <dc:subject/>
  <dc:creator>Wanda Farnik</dc:creator>
  <cp:keywords/>
  <dc:description/>
  <cp:lastModifiedBy>Wanda</cp:lastModifiedBy>
  <cp:revision>2</cp:revision>
  <cp:lastPrinted>2021-09-30T21:04:00Z</cp:lastPrinted>
  <dcterms:created xsi:type="dcterms:W3CDTF">2024-10-22T23:37:00Z</dcterms:created>
  <dcterms:modified xsi:type="dcterms:W3CDTF">2024-10-22T23:37:00Z</dcterms:modified>
</cp:coreProperties>
</file>