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61" w:rsidRPr="008E6734" w:rsidRDefault="00C74961" w:rsidP="008E6734">
      <w:pPr>
        <w:jc w:val="center"/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PODSUMOWANIE</w:t>
      </w:r>
    </w:p>
    <w:p w:rsidR="00C74961" w:rsidRDefault="00C74961" w:rsidP="00AE3B9F">
      <w:pPr>
        <w:spacing w:line="240" w:lineRule="auto"/>
        <w:jc w:val="center"/>
        <w:rPr>
          <w:sz w:val="28"/>
          <w:szCs w:val="28"/>
          <w:lang w:val="pl-PL"/>
        </w:rPr>
      </w:pPr>
      <w:r w:rsidRPr="008E6734">
        <w:rPr>
          <w:sz w:val="28"/>
          <w:szCs w:val="28"/>
          <w:lang w:val="pl-PL"/>
        </w:rPr>
        <w:t>Żeby sezon podsumować</w:t>
      </w:r>
      <w:r>
        <w:rPr>
          <w:sz w:val="28"/>
          <w:szCs w:val="28"/>
          <w:lang w:val="pl-PL"/>
        </w:rPr>
        <w:t>,</w:t>
      </w:r>
      <w:r w:rsidRPr="008E6734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>„pohorki”</w:t>
      </w:r>
      <w:r w:rsidRPr="008E6734">
        <w:rPr>
          <w:sz w:val="28"/>
          <w:szCs w:val="28"/>
          <w:lang w:val="pl-PL"/>
        </w:rPr>
        <w:t xml:space="preserve">nie </w:t>
      </w:r>
      <w:r>
        <w:rPr>
          <w:sz w:val="28"/>
          <w:szCs w:val="28"/>
          <w:lang w:val="pl-PL"/>
        </w:rPr>
        <w:t>trzeba</w:t>
      </w:r>
      <w:r w:rsidRPr="008E6734">
        <w:rPr>
          <w:sz w:val="28"/>
          <w:szCs w:val="28"/>
          <w:lang w:val="pl-PL"/>
        </w:rPr>
        <w:t xml:space="preserve"> chować.</w:t>
      </w:r>
    </w:p>
    <w:p w:rsidR="00C74961" w:rsidRDefault="00C74961" w:rsidP="00AE3B9F">
      <w:pPr>
        <w:spacing w:line="240" w:lineRule="auto"/>
        <w:jc w:val="center"/>
        <w:rPr>
          <w:sz w:val="28"/>
          <w:szCs w:val="28"/>
          <w:lang w:val="pl-PL"/>
        </w:rPr>
      </w:pPr>
      <w:r w:rsidRPr="00D16DD7">
        <w:rPr>
          <w:sz w:val="28"/>
          <w:szCs w:val="28"/>
          <w:u w:val="single"/>
          <w:lang w:val="pl-PL"/>
        </w:rPr>
        <w:t>Skałka</w:t>
      </w:r>
      <w:r>
        <w:rPr>
          <w:sz w:val="28"/>
          <w:szCs w:val="28"/>
          <w:lang w:val="pl-PL"/>
        </w:rPr>
        <w:t xml:space="preserve"> rok nam rozpoczęła, zamiast śniegu błoto wzięła.</w:t>
      </w:r>
    </w:p>
    <w:p w:rsidR="00C74961" w:rsidRDefault="00C74961" w:rsidP="00AE3B9F">
      <w:pPr>
        <w:spacing w:line="240" w:lineRule="auto"/>
        <w:jc w:val="center"/>
        <w:rPr>
          <w:sz w:val="28"/>
          <w:szCs w:val="28"/>
          <w:lang w:val="pl-PL"/>
        </w:rPr>
      </w:pPr>
      <w:r w:rsidRPr="00D16DD7">
        <w:rPr>
          <w:sz w:val="28"/>
          <w:szCs w:val="28"/>
          <w:u w:val="single"/>
          <w:lang w:val="pl-PL"/>
        </w:rPr>
        <w:t>W Litovlu</w:t>
      </w:r>
      <w:r>
        <w:rPr>
          <w:sz w:val="28"/>
          <w:szCs w:val="28"/>
          <w:lang w:val="pl-PL"/>
        </w:rPr>
        <w:t xml:space="preserve"> stwierdzili goście, że niedżwiedzi czosnek rośnie.</w:t>
      </w:r>
    </w:p>
    <w:p w:rsidR="00C74961" w:rsidRDefault="00C74961" w:rsidP="00AE3B9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pl-PL"/>
        </w:rPr>
        <w:t>Kwietniowe</w:t>
      </w:r>
      <w:r w:rsidRPr="00D16DD7">
        <w:rPr>
          <w:sz w:val="28"/>
          <w:szCs w:val="28"/>
          <w:u w:val="single"/>
          <w:lang w:val="pl-PL"/>
        </w:rPr>
        <w:t xml:space="preserve"> Luhačovice</w:t>
      </w:r>
      <w:r>
        <w:rPr>
          <w:sz w:val="28"/>
          <w:szCs w:val="28"/>
        </w:rPr>
        <w:t xml:space="preserve"> mają urok, co zachwyca.</w:t>
      </w:r>
    </w:p>
    <w:p w:rsidR="00C74961" w:rsidRDefault="00C74961" w:rsidP="00AE3B9F">
      <w:pPr>
        <w:spacing w:line="240" w:lineRule="auto"/>
        <w:jc w:val="center"/>
        <w:rPr>
          <w:sz w:val="28"/>
          <w:szCs w:val="28"/>
        </w:rPr>
      </w:pPr>
      <w:r w:rsidRPr="00D16DD7">
        <w:rPr>
          <w:sz w:val="28"/>
          <w:szCs w:val="28"/>
          <w:u w:val="single"/>
        </w:rPr>
        <w:t>W Czeskim Raju</w:t>
      </w:r>
      <w:r>
        <w:rPr>
          <w:sz w:val="28"/>
          <w:szCs w:val="28"/>
        </w:rPr>
        <w:t xml:space="preserve"> nasza grupa z pociągu skaliska szuka.</w:t>
      </w:r>
    </w:p>
    <w:p w:rsidR="00C74961" w:rsidRDefault="00C74961" w:rsidP="00AE3B9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Maciej dziwił by się wielce jak popularne ma </w:t>
      </w:r>
      <w:r w:rsidRPr="00D16DD7">
        <w:rPr>
          <w:sz w:val="28"/>
          <w:szCs w:val="28"/>
          <w:u w:val="single"/>
        </w:rPr>
        <w:t>kyrpce.</w:t>
      </w:r>
    </w:p>
    <w:p w:rsidR="00C74961" w:rsidRDefault="00C74961" w:rsidP="00AE3B9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Kogo wielki strach nie dusi, na </w:t>
      </w:r>
      <w:r w:rsidRPr="00D16DD7">
        <w:rPr>
          <w:sz w:val="28"/>
          <w:szCs w:val="28"/>
          <w:u w:val="single"/>
        </w:rPr>
        <w:t>Rajd nocny</w:t>
      </w:r>
      <w:r>
        <w:rPr>
          <w:sz w:val="28"/>
          <w:szCs w:val="28"/>
        </w:rPr>
        <w:t xml:space="preserve"> ruszyć musi.</w:t>
      </w:r>
    </w:p>
    <w:p w:rsidR="00C74961" w:rsidRDefault="00C74961" w:rsidP="00AE3B9F">
      <w:pPr>
        <w:spacing w:line="240" w:lineRule="auto"/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Były góry, małe kopce, </w:t>
      </w:r>
      <w:r w:rsidRPr="00D16DD7">
        <w:rPr>
          <w:sz w:val="28"/>
          <w:szCs w:val="28"/>
          <w:u w:val="single"/>
          <w:lang w:val="pl-PL"/>
        </w:rPr>
        <w:t>w Dolomitach</w:t>
      </w:r>
      <w:r>
        <w:rPr>
          <w:sz w:val="28"/>
          <w:szCs w:val="28"/>
          <w:lang w:val="pl-PL"/>
        </w:rPr>
        <w:t xml:space="preserve"> skalne bodżce.</w:t>
      </w:r>
    </w:p>
    <w:p w:rsidR="00C74961" w:rsidRDefault="00C74961" w:rsidP="00AE3B9F">
      <w:pPr>
        <w:spacing w:line="240" w:lineRule="auto"/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Pociąg, rower, autobus albo inny jeszcze powóz.</w:t>
      </w:r>
    </w:p>
    <w:p w:rsidR="00C74961" w:rsidRDefault="00C74961" w:rsidP="00AE3B9F">
      <w:pPr>
        <w:spacing w:line="240" w:lineRule="auto"/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Pot, pęcherze, ból kolana – turystyka jest kochana.</w:t>
      </w:r>
    </w:p>
    <w:p w:rsidR="00C74961" w:rsidRDefault="00C74961" w:rsidP="00AE3B9F">
      <w:pPr>
        <w:spacing w:line="240" w:lineRule="auto"/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Testowaliśmy gospody, czy to starszy, czy to młody.</w:t>
      </w:r>
    </w:p>
    <w:p w:rsidR="00C74961" w:rsidRDefault="00C74961" w:rsidP="00AE3B9F">
      <w:pPr>
        <w:spacing w:line="240" w:lineRule="auto"/>
        <w:jc w:val="center"/>
        <w:rPr>
          <w:sz w:val="28"/>
          <w:szCs w:val="28"/>
          <w:lang w:val="pl-PL"/>
        </w:rPr>
      </w:pPr>
      <w:r w:rsidRPr="00D16DD7">
        <w:rPr>
          <w:sz w:val="28"/>
          <w:szCs w:val="28"/>
          <w:u w:val="single"/>
          <w:lang w:val="pl-PL"/>
        </w:rPr>
        <w:t>Na Orawie</w:t>
      </w:r>
      <w:r>
        <w:rPr>
          <w:sz w:val="28"/>
          <w:szCs w:val="28"/>
          <w:lang w:val="pl-PL"/>
        </w:rPr>
        <w:t xml:space="preserve"> była frajda, pojechała cała banda.</w:t>
      </w:r>
    </w:p>
    <w:p w:rsidR="00C74961" w:rsidRDefault="00C74961" w:rsidP="00AE3B9F">
      <w:pPr>
        <w:spacing w:line="240" w:lineRule="auto"/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Wiosna, lato, jesień, zima kupe wrażeń dla nas trzyma.</w:t>
      </w:r>
    </w:p>
    <w:p w:rsidR="00C74961" w:rsidRDefault="00C74961" w:rsidP="00AE3B9F">
      <w:pPr>
        <w:spacing w:line="240" w:lineRule="auto"/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Na </w:t>
      </w:r>
      <w:r w:rsidRPr="00D16DD7">
        <w:rPr>
          <w:sz w:val="28"/>
          <w:szCs w:val="28"/>
          <w:u w:val="single"/>
          <w:lang w:val="pl-PL"/>
        </w:rPr>
        <w:t>Wielkanoc</w:t>
      </w:r>
      <w:r>
        <w:rPr>
          <w:sz w:val="28"/>
          <w:szCs w:val="28"/>
          <w:lang w:val="pl-PL"/>
        </w:rPr>
        <w:t xml:space="preserve"> marsz z jałowcem i różne </w:t>
      </w:r>
      <w:r w:rsidRPr="00D16DD7">
        <w:rPr>
          <w:sz w:val="28"/>
          <w:szCs w:val="28"/>
          <w:u w:val="single"/>
          <w:lang w:val="pl-PL"/>
        </w:rPr>
        <w:t>wycieczki w Polsce</w:t>
      </w:r>
      <w:r>
        <w:rPr>
          <w:sz w:val="28"/>
          <w:szCs w:val="28"/>
          <w:lang w:val="pl-PL"/>
        </w:rPr>
        <w:t>.</w:t>
      </w:r>
    </w:p>
    <w:p w:rsidR="00C74961" w:rsidRDefault="00C74961" w:rsidP="00AE3B9F">
      <w:pPr>
        <w:spacing w:line="240" w:lineRule="auto"/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</w:t>
      </w:r>
      <w:r w:rsidRPr="00D16DD7">
        <w:rPr>
          <w:sz w:val="28"/>
          <w:szCs w:val="28"/>
          <w:u w:val="single"/>
          <w:lang w:val="pl-PL"/>
        </w:rPr>
        <w:t>Słowacja</w:t>
      </w:r>
      <w:r>
        <w:rPr>
          <w:sz w:val="28"/>
          <w:szCs w:val="28"/>
          <w:lang w:val="pl-PL"/>
        </w:rPr>
        <w:t xml:space="preserve"> też nasza była, z jej przyrody stąpa siła.</w:t>
      </w:r>
    </w:p>
    <w:p w:rsidR="00C74961" w:rsidRDefault="00C74961" w:rsidP="00AE3B9F">
      <w:pPr>
        <w:spacing w:line="240" w:lineRule="auto"/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Fajny </w:t>
      </w:r>
      <w:r w:rsidRPr="00D16DD7">
        <w:rPr>
          <w:sz w:val="28"/>
          <w:szCs w:val="28"/>
          <w:u w:val="single"/>
          <w:lang w:val="pl-PL"/>
        </w:rPr>
        <w:t>bowling</w:t>
      </w:r>
      <w:r>
        <w:rPr>
          <w:sz w:val="28"/>
          <w:szCs w:val="28"/>
          <w:lang w:val="pl-PL"/>
        </w:rPr>
        <w:t xml:space="preserve"> i </w:t>
      </w:r>
      <w:r w:rsidRPr="00D16DD7">
        <w:rPr>
          <w:sz w:val="28"/>
          <w:szCs w:val="28"/>
          <w:u w:val="single"/>
          <w:lang w:val="pl-PL"/>
        </w:rPr>
        <w:t>ogniska</w:t>
      </w:r>
      <w:r>
        <w:rPr>
          <w:sz w:val="28"/>
          <w:szCs w:val="28"/>
          <w:lang w:val="pl-PL"/>
        </w:rPr>
        <w:t>, płomień pod parówką błyskał.</w:t>
      </w:r>
    </w:p>
    <w:p w:rsidR="00C74961" w:rsidRDefault="00C74961" w:rsidP="00AE3B9F">
      <w:pPr>
        <w:spacing w:line="240" w:lineRule="auto"/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Szumiał jawor i osika, śpiew w Beskidach było słychać.</w:t>
      </w:r>
    </w:p>
    <w:p w:rsidR="00C74961" w:rsidRDefault="00C74961" w:rsidP="00AE3B9F">
      <w:pPr>
        <w:spacing w:line="240" w:lineRule="auto"/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Czasem bywaliśmy chorzy, my i organizatorzy.</w:t>
      </w:r>
    </w:p>
    <w:p w:rsidR="00C74961" w:rsidRDefault="00C74961" w:rsidP="00AE3B9F">
      <w:pPr>
        <w:spacing w:line="240" w:lineRule="auto"/>
        <w:jc w:val="center"/>
        <w:rPr>
          <w:sz w:val="28"/>
          <w:szCs w:val="28"/>
          <w:lang w:val="pl-PL"/>
        </w:rPr>
      </w:pPr>
      <w:r w:rsidRPr="00D16DD7">
        <w:rPr>
          <w:sz w:val="28"/>
          <w:szCs w:val="28"/>
          <w:u w:val="single"/>
          <w:lang w:val="pl-PL"/>
        </w:rPr>
        <w:t>Przez kopce</w:t>
      </w:r>
      <w:r>
        <w:rPr>
          <w:sz w:val="28"/>
          <w:szCs w:val="28"/>
          <w:lang w:val="pl-PL"/>
        </w:rPr>
        <w:t xml:space="preserve"> chodzili młodzi, tak narybek nam się rodzi.</w:t>
      </w:r>
    </w:p>
    <w:p w:rsidR="00C74961" w:rsidRDefault="00C74961" w:rsidP="00AE3B9F">
      <w:pPr>
        <w:spacing w:line="240" w:lineRule="auto"/>
        <w:jc w:val="center"/>
        <w:rPr>
          <w:sz w:val="28"/>
          <w:szCs w:val="28"/>
          <w:lang w:val="pl-PL"/>
        </w:rPr>
      </w:pPr>
      <w:r w:rsidRPr="00D16DD7">
        <w:rPr>
          <w:sz w:val="28"/>
          <w:szCs w:val="28"/>
          <w:u w:val="single"/>
          <w:lang w:val="pl-PL"/>
        </w:rPr>
        <w:t>Młodzi Duchem</w:t>
      </w:r>
      <w:r>
        <w:rPr>
          <w:sz w:val="28"/>
          <w:szCs w:val="28"/>
          <w:lang w:val="pl-PL"/>
        </w:rPr>
        <w:t xml:space="preserve"> konstatują, że swą kadrę rozbudują.</w:t>
      </w:r>
    </w:p>
    <w:p w:rsidR="00C74961" w:rsidRDefault="00C74961" w:rsidP="00AE3B9F">
      <w:pPr>
        <w:spacing w:line="240" w:lineRule="auto"/>
        <w:jc w:val="center"/>
        <w:rPr>
          <w:sz w:val="28"/>
          <w:szCs w:val="28"/>
          <w:lang w:val="pl-PL"/>
        </w:rPr>
      </w:pPr>
      <w:r w:rsidRPr="00D16DD7">
        <w:rPr>
          <w:sz w:val="28"/>
          <w:szCs w:val="28"/>
          <w:u w:val="single"/>
          <w:lang w:val="pl-PL"/>
        </w:rPr>
        <w:t>Tysięczniki</w:t>
      </w:r>
      <w:r>
        <w:rPr>
          <w:sz w:val="28"/>
          <w:szCs w:val="28"/>
          <w:lang w:val="pl-PL"/>
        </w:rPr>
        <w:t xml:space="preserve"> zdobywali i napewno są na sali.</w:t>
      </w:r>
    </w:p>
    <w:p w:rsidR="00C74961" w:rsidRDefault="00C74961" w:rsidP="00AE3B9F">
      <w:pPr>
        <w:spacing w:line="240" w:lineRule="auto"/>
        <w:jc w:val="center"/>
        <w:rPr>
          <w:sz w:val="28"/>
          <w:szCs w:val="28"/>
          <w:lang w:val="pl-PL"/>
        </w:rPr>
      </w:pPr>
      <w:r w:rsidRPr="00D16DD7">
        <w:rPr>
          <w:sz w:val="28"/>
          <w:szCs w:val="28"/>
          <w:u w:val="single"/>
          <w:lang w:val="pl-PL"/>
        </w:rPr>
        <w:t>Mikoła</w:t>
      </w:r>
      <w:r>
        <w:rPr>
          <w:sz w:val="28"/>
          <w:szCs w:val="28"/>
          <w:lang w:val="pl-PL"/>
        </w:rPr>
        <w:t>j worek szykuje, beskidzioków obdaruje.</w:t>
      </w:r>
    </w:p>
    <w:p w:rsidR="00C74961" w:rsidRDefault="00C74961" w:rsidP="00AE3B9F">
      <w:pPr>
        <w:spacing w:line="240" w:lineRule="auto"/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Stroi salę </w:t>
      </w:r>
      <w:r w:rsidRPr="00D16DD7">
        <w:rPr>
          <w:sz w:val="28"/>
          <w:szCs w:val="28"/>
          <w:u w:val="single"/>
          <w:lang w:val="pl-PL"/>
        </w:rPr>
        <w:t xml:space="preserve">Kozubowa </w:t>
      </w:r>
      <w:r>
        <w:rPr>
          <w:sz w:val="28"/>
          <w:szCs w:val="28"/>
          <w:lang w:val="pl-PL"/>
        </w:rPr>
        <w:t xml:space="preserve">a </w:t>
      </w:r>
      <w:r w:rsidRPr="00D16DD7">
        <w:rPr>
          <w:sz w:val="28"/>
          <w:szCs w:val="28"/>
          <w:u w:val="single"/>
          <w:lang w:val="pl-PL"/>
        </w:rPr>
        <w:t>Filipka</w:t>
      </w:r>
      <w:r>
        <w:rPr>
          <w:sz w:val="28"/>
          <w:szCs w:val="28"/>
          <w:lang w:val="pl-PL"/>
        </w:rPr>
        <w:t xml:space="preserve"> też gotowa. </w:t>
      </w:r>
    </w:p>
    <w:p w:rsidR="00C74961" w:rsidRDefault="00C74961" w:rsidP="00AE3B9F">
      <w:pPr>
        <w:spacing w:line="240" w:lineRule="auto"/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W nowym roku nowe twarze rozchwytują kalendarze.</w:t>
      </w:r>
    </w:p>
    <w:p w:rsidR="00C74961" w:rsidRDefault="00C74961" w:rsidP="00AE3B9F">
      <w:pPr>
        <w:spacing w:line="240" w:lineRule="auto"/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Zarząd, rejonowi i organizatorzy z werwą i radością chcieli go wytworzyć.</w:t>
      </w:r>
    </w:p>
    <w:p w:rsidR="00C74961" w:rsidRPr="00410472" w:rsidRDefault="00C74961" w:rsidP="00AE3B9F">
      <w:pPr>
        <w:spacing w:line="240" w:lineRule="auto"/>
        <w:jc w:val="center"/>
        <w:rPr>
          <w:b/>
          <w:sz w:val="28"/>
          <w:szCs w:val="28"/>
          <w:lang w:val="pl-PL"/>
        </w:rPr>
      </w:pPr>
      <w:r w:rsidRPr="00410472">
        <w:rPr>
          <w:b/>
          <w:sz w:val="28"/>
          <w:szCs w:val="28"/>
          <w:lang w:val="pl-PL"/>
        </w:rPr>
        <w:t>Zdrowia, szczęścia, powodzenia, niechaj spełnią się marzenia.</w:t>
      </w:r>
    </w:p>
    <w:p w:rsidR="00C74961" w:rsidRPr="00410472" w:rsidRDefault="00C74961" w:rsidP="001C214B">
      <w:pPr>
        <w:spacing w:line="240" w:lineRule="auto"/>
        <w:rPr>
          <w:i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                            Plecak, buty, kije</w:t>
      </w:r>
      <w:r w:rsidRPr="00410472">
        <w:rPr>
          <w:b/>
          <w:sz w:val="28"/>
          <w:szCs w:val="28"/>
          <w:lang w:val="pl-PL"/>
        </w:rPr>
        <w:t>, mapa i spotkamy się na szlakach</w:t>
      </w:r>
      <w:r w:rsidRPr="00410472">
        <w:rPr>
          <w:i/>
          <w:sz w:val="28"/>
          <w:szCs w:val="28"/>
          <w:lang w:val="pl-PL"/>
        </w:rPr>
        <w:t xml:space="preserve">.  </w:t>
      </w:r>
      <w:r>
        <w:rPr>
          <w:i/>
          <w:sz w:val="28"/>
          <w:szCs w:val="28"/>
          <w:lang w:val="pl-PL"/>
        </w:rPr>
        <w:t xml:space="preserve">                      jj</w:t>
      </w:r>
      <w:r w:rsidRPr="00410472">
        <w:rPr>
          <w:i/>
          <w:sz w:val="28"/>
          <w:szCs w:val="28"/>
          <w:lang w:val="pl-PL"/>
        </w:rPr>
        <w:t xml:space="preserve">          </w:t>
      </w:r>
      <w:r>
        <w:rPr>
          <w:i/>
          <w:sz w:val="28"/>
          <w:szCs w:val="28"/>
          <w:lang w:val="pl-PL"/>
        </w:rPr>
        <w:t xml:space="preserve">                </w:t>
      </w:r>
      <w:r w:rsidRPr="00410472">
        <w:rPr>
          <w:i/>
          <w:sz w:val="28"/>
          <w:szCs w:val="28"/>
          <w:lang w:val="pl-PL"/>
        </w:rPr>
        <w:t xml:space="preserve"> </w:t>
      </w:r>
    </w:p>
    <w:sectPr w:rsidR="00C74961" w:rsidRPr="00410472" w:rsidSect="00AE3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734"/>
    <w:rsid w:val="00070396"/>
    <w:rsid w:val="001B3ED7"/>
    <w:rsid w:val="001C214B"/>
    <w:rsid w:val="00390892"/>
    <w:rsid w:val="00410472"/>
    <w:rsid w:val="004E361E"/>
    <w:rsid w:val="00894D31"/>
    <w:rsid w:val="008E6734"/>
    <w:rsid w:val="00A40785"/>
    <w:rsid w:val="00A62321"/>
    <w:rsid w:val="00AE3B9F"/>
    <w:rsid w:val="00B663F2"/>
    <w:rsid w:val="00BC2AED"/>
    <w:rsid w:val="00C74961"/>
    <w:rsid w:val="00D16DD7"/>
    <w:rsid w:val="00D27749"/>
    <w:rsid w:val="00D83382"/>
    <w:rsid w:val="00DD5F73"/>
    <w:rsid w:val="00F4325E"/>
    <w:rsid w:val="00F83A65"/>
    <w:rsid w:val="00F83C20"/>
    <w:rsid w:val="00FA027E"/>
    <w:rsid w:val="00FB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61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36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4E3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361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6">
    <w:name w:val="heading 6"/>
    <w:basedOn w:val="Normal"/>
    <w:link w:val="Heading6Char"/>
    <w:uiPriority w:val="99"/>
    <w:qFormat/>
    <w:rsid w:val="004E361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61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361E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E361E"/>
    <w:rPr>
      <w:rFonts w:ascii="Cambria" w:hAnsi="Cambria" w:cs="Times New Roman"/>
      <w:b/>
      <w:bCs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E361E"/>
    <w:rPr>
      <w:rFonts w:ascii="Times New Roman" w:hAnsi="Times New Roman" w:cs="Times New Roman"/>
      <w:b/>
      <w:bCs/>
      <w:sz w:val="15"/>
      <w:szCs w:val="15"/>
      <w:lang w:eastAsia="cs-CZ"/>
    </w:rPr>
  </w:style>
  <w:style w:type="character" w:styleId="Strong">
    <w:name w:val="Strong"/>
    <w:basedOn w:val="DefaultParagraphFont"/>
    <w:uiPriority w:val="99"/>
    <w:qFormat/>
    <w:rsid w:val="004E361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220</Words>
  <Characters>1298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PODSUMOWANIE</dc:title>
  <dc:subject/>
  <dc:creator>admin</dc:creator>
  <cp:keywords/>
  <dc:description/>
  <cp:lastModifiedBy>Wanda</cp:lastModifiedBy>
  <cp:revision>2</cp:revision>
  <dcterms:created xsi:type="dcterms:W3CDTF">2023-11-17T11:15:00Z</dcterms:created>
  <dcterms:modified xsi:type="dcterms:W3CDTF">2023-11-17T11:15:00Z</dcterms:modified>
</cp:coreProperties>
</file>