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0B" w:rsidRDefault="000C290B">
      <w:pPr>
        <w:pStyle w:val="Heading1"/>
      </w:pPr>
    </w:p>
    <w:p w:rsidR="000C290B" w:rsidRDefault="000C290B" w:rsidP="002E1769"/>
    <w:p w:rsidR="000C290B" w:rsidRPr="002E1769" w:rsidRDefault="000C290B" w:rsidP="002E1769">
      <w:r w:rsidRPr="00EC7D29"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" o:spid="_x0000_i1025" type="#_x0000_t75" style="width:331.5pt;height:312pt;visibility:visible">
            <v:imagedata r:id="rId6" o:title=""/>
          </v:shape>
        </w:pict>
      </w:r>
    </w:p>
    <w:p w:rsidR="000C290B" w:rsidRDefault="000C290B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  <w:lang w:val="cs-CZ"/>
        </w:rPr>
      </w:pPr>
      <w:r>
        <w:fldChar w:fldCharType="begin"/>
      </w:r>
      <w:r>
        <w:instrText xml:space="preserve"> TOC \h \u \z </w:instrText>
      </w:r>
      <w:r>
        <w:fldChar w:fldCharType="separate"/>
      </w:r>
      <w:hyperlink w:anchor="_Toc100526133" w:history="1">
        <w:r w:rsidRPr="005B1EB4">
          <w:rPr>
            <w:rStyle w:val="Hyperlink"/>
            <w:rFonts w:cs="Arial"/>
            <w:noProof/>
          </w:rPr>
          <w:t>Agnieszka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_Toc100526133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C290B" w:rsidRDefault="000C290B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  <w:lang w:val="cs-CZ"/>
        </w:rPr>
      </w:pPr>
      <w:hyperlink w:anchor="_Toc100526134" w:history="1">
        <w:r w:rsidRPr="005B1EB4">
          <w:rPr>
            <w:rStyle w:val="Hyperlink"/>
            <w:rFonts w:cs="Arial"/>
            <w:noProof/>
          </w:rPr>
          <w:t>Bieszczady rock'n'roll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_Toc100526134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C290B" w:rsidRDefault="000C290B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  <w:lang w:val="cs-CZ"/>
        </w:rPr>
      </w:pPr>
      <w:hyperlink w:anchor="_Toc100526135" w:history="1">
        <w:r w:rsidRPr="005B1EB4">
          <w:rPr>
            <w:rStyle w:val="Hyperlink"/>
            <w:rFonts w:cs="Arial"/>
            <w:noProof/>
          </w:rPr>
          <w:t>Dym z jałowca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_Toc100526135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C290B" w:rsidRDefault="000C290B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  <w:lang w:val="cs-CZ"/>
        </w:rPr>
      </w:pPr>
      <w:hyperlink w:anchor="_Toc100526136" w:history="1">
        <w:r w:rsidRPr="005B1EB4">
          <w:rPr>
            <w:rStyle w:val="Hyperlink"/>
            <w:rFonts w:cs="Arial"/>
            <w:noProof/>
          </w:rPr>
          <w:t>Harcerskie ideały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_Toc100526136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C290B" w:rsidRDefault="000C290B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  <w:lang w:val="cs-CZ"/>
        </w:rPr>
      </w:pPr>
      <w:hyperlink w:anchor="_Toc100526137" w:history="1">
        <w:r w:rsidRPr="005B1EB4">
          <w:rPr>
            <w:rStyle w:val="Hyperlink"/>
            <w:rFonts w:cs="Arial"/>
            <w:noProof/>
          </w:rPr>
          <w:t>Ogień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_Toc100526137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C290B" w:rsidRDefault="000C290B">
      <w:pPr>
        <w:pStyle w:val="TOC1"/>
        <w:tabs>
          <w:tab w:val="right" w:pos="6681"/>
        </w:tabs>
        <w:rPr>
          <w:rFonts w:ascii="Cambria" w:hAnsi="Cambria" w:cs="Times New Roman"/>
          <w:noProof/>
          <w:sz w:val="24"/>
          <w:szCs w:val="24"/>
          <w:lang w:val="cs-CZ"/>
        </w:rPr>
      </w:pPr>
      <w:hyperlink w:anchor="_Toc100526138" w:history="1">
        <w:r w:rsidRPr="005B1EB4">
          <w:rPr>
            <w:rStyle w:val="Hyperlink"/>
            <w:rFonts w:cs="Arial"/>
            <w:noProof/>
          </w:rPr>
          <w:t>Pocztówka z Beskidu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_Toc100526138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C290B" w:rsidRDefault="000C290B">
      <w:pPr>
        <w:tabs>
          <w:tab w:val="right" w:pos="6689"/>
        </w:tabs>
        <w:spacing w:before="80" w:line="192" w:lineRule="auto"/>
        <w:rPr>
          <w:rFonts w:ascii="Corbel" w:hAnsi="Corbel" w:cs="Corbel"/>
          <w:sz w:val="20"/>
          <w:szCs w:val="20"/>
        </w:rPr>
      </w:pPr>
      <w:r>
        <w:fldChar w:fldCharType="end"/>
      </w:r>
    </w:p>
    <w:p w:rsidR="000C290B" w:rsidRDefault="000C290B">
      <w:pPr>
        <w:pStyle w:val="Heading1"/>
        <w:sectPr w:rsidR="000C290B">
          <w:footerReference w:type="first" r:id="rId7"/>
          <w:pgSz w:w="8391" w:h="11906"/>
          <w:pgMar w:top="566" w:right="850" w:bottom="566" w:left="850" w:header="708" w:footer="340" w:gutter="0"/>
          <w:pgNumType w:start="1"/>
          <w:cols w:space="708"/>
        </w:sectPr>
      </w:pPr>
      <w:bookmarkStart w:id="0" w:name="_940rbph6rage" w:colFirst="0" w:colLast="0"/>
      <w:bookmarkEnd w:id="0"/>
    </w:p>
    <w:p w:rsidR="000C290B" w:rsidRDefault="000C290B">
      <w:pPr>
        <w:pStyle w:val="Heading1"/>
        <w:ind w:right="5"/>
      </w:pPr>
      <w:bookmarkStart w:id="1" w:name="_Toc100526133"/>
      <w:r>
        <w:t>Agnieszka</w:t>
      </w:r>
      <w:bookmarkEnd w:id="1"/>
    </w:p>
    <w:p w:rsidR="000C290B" w:rsidRDefault="000C290B">
      <w:pPr>
        <w:widowControl w:val="0"/>
        <w:rPr>
          <w:rFonts w:ascii="Corbel" w:hAnsi="Corbel" w:cs="Corbel"/>
          <w:b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intro</w:t>
      </w:r>
      <w:r>
        <w:rPr>
          <w:rFonts w:ascii="Corbel" w:hAnsi="Corbel" w:cs="Corbel"/>
          <w:b/>
        </w:rPr>
        <w:tab/>
        <w:t xml:space="preserve">           F                            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Było ciepłe lato choć czasem padało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 d                        B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Dużo wina się piło i mało się spało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  C                          d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Tak zaczęła się wakacyjna przygoda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B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           B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On był jeszcze młody i ona była młoda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Zakochani przy świetle księżyca nocami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Chodzili długimi, leśnymi ścieżkami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Tak mijały tygodnie lecz rozstania nadszedł czas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zawsze mówił jedno zdanie "Moje śliczne ty kochanie"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Ostatniego dnia tych pamiętnych wakacji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Kochali się namiętnie w męskiej ubikacji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I przysiegli przed Bogiem milosc wzajemna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że za rok się spotkają i na zawsze że sobą już będą.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bridge</w:t>
      </w:r>
      <w:r>
        <w:rPr>
          <w:rFonts w:ascii="Corbel" w:hAnsi="Corbel" w:cs="Corbel"/>
          <w:b/>
        </w:rPr>
        <w:tab/>
        <w:t xml:space="preserve"> F</w:t>
      </w:r>
      <w:r>
        <w:rPr>
          <w:rFonts w:ascii="Corbel" w:hAnsi="Corbel" w:cs="Corbel"/>
          <w:b/>
        </w:rPr>
        <w:tab/>
        <w:t>F</w:t>
      </w:r>
      <w:r>
        <w:rPr>
          <w:rFonts w:ascii="Corbel" w:hAnsi="Corbel" w:cs="Corbel"/>
          <w:b/>
        </w:rPr>
        <w:tab/>
        <w:t>d</w:t>
      </w:r>
      <w:r>
        <w:rPr>
          <w:rFonts w:ascii="Corbel" w:hAnsi="Corbel" w:cs="Corbel"/>
          <w:b/>
        </w:rPr>
        <w:tab/>
        <w:t>C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x 4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Tęsknił za nią i pisał do niej listy miłosne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W samotności przeżył jesień, zimę, wiosnę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Nie wytrzymał do wakacji postanowił ja odwiedzić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Bo nie dostał już dawno od niej żadnej odpowiedzi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Gdy przyjechał do jej domu po dość długiej podróży</w:t>
      </w:r>
      <w:r>
        <w:rPr>
          <w:rFonts w:ascii="Corbel" w:hAnsi="Corbel" w:cs="Corbel"/>
          <w:b/>
        </w:rPr>
        <w:t xml:space="preserve"> 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Cieszył się że ją zobaczy w końcu tyle dla niej znaczył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Lecz gdy ona go ujrzała szybko się schowała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Drzwi mu matka otworzyła i tak mu powiedziała: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  <w:r>
        <w:rPr>
          <w:rFonts w:ascii="Corbel" w:hAnsi="Corbel" w:cs="Corbel"/>
          <w:b/>
        </w:rPr>
        <w:tab/>
        <w:t xml:space="preserve">   F                                     d                     C</w:t>
      </w: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x 4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Agnieszka już dawno tutaj nie mieszka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</w:rPr>
        <w:tab/>
        <w:t xml:space="preserve">   </w:t>
      </w:r>
      <w:r>
        <w:rPr>
          <w:rFonts w:ascii="Corbel" w:hAnsi="Corbel" w:cs="Corbel"/>
          <w:b/>
        </w:rPr>
        <w:t>F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        d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C</w:t>
      </w: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ab/>
        <w:t xml:space="preserve">    (O nie, nie, nie)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bridge</w:t>
      </w:r>
      <w:r>
        <w:rPr>
          <w:rFonts w:ascii="Corbel" w:hAnsi="Corbel" w:cs="Corbel"/>
          <w:b/>
        </w:rPr>
        <w:tab/>
        <w:t xml:space="preserve"> F</w:t>
      </w:r>
      <w:r>
        <w:rPr>
          <w:rFonts w:ascii="Corbel" w:hAnsi="Corbel" w:cs="Corbel"/>
          <w:b/>
        </w:rPr>
        <w:tab/>
        <w:t>F</w:t>
      </w:r>
      <w:r>
        <w:rPr>
          <w:rFonts w:ascii="Corbel" w:hAnsi="Corbel" w:cs="Corbel"/>
          <w:b/>
        </w:rPr>
        <w:tab/>
        <w:t>d</w:t>
      </w:r>
      <w:r>
        <w:rPr>
          <w:rFonts w:ascii="Corbel" w:hAnsi="Corbel" w:cs="Corbel"/>
          <w:b/>
        </w:rPr>
        <w:tab/>
        <w:t>C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x 4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3.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Rozczarował się bo takie są zawody miłosne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Cierpiał cala jesień, zimę no i wiosnę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A gdy przeszło mu zupełnie pojechał na wakacje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W tamto miejsce by zobaczyć te pamiętna ubikacje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Tak się stało że przypadkiem ona też tam była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Ucieszyła się ogromnie gdy go tylko zobaczyła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Zapytała się czy w sercu jego jest jeszcze Agnieszka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Odpowiedział jednym zdaniem "Moje śliczne ty kochanie"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</w:p>
    <w:p w:rsidR="000C290B" w:rsidRDefault="000C290B">
      <w:pPr>
        <w:widowControl w:val="0"/>
        <w:rPr>
          <w:rFonts w:ascii="Corbel" w:hAnsi="Corbel" w:cs="Corbel"/>
          <w:b/>
          <w:highlight w:val="white"/>
        </w:rPr>
      </w:pPr>
      <w:r>
        <w:rPr>
          <w:rFonts w:ascii="Corbel" w:hAnsi="Corbel" w:cs="Corbel"/>
          <w:b/>
          <w:highlight w:val="white"/>
        </w:rPr>
        <w:t>x 4</w:t>
      </w:r>
    </w:p>
    <w:p w:rsidR="000C290B" w:rsidRDefault="000C290B">
      <w:pPr>
        <w:widowControl w:val="0"/>
        <w:rPr>
          <w:rFonts w:ascii="Corbel" w:hAnsi="Corbel" w:cs="Corbel"/>
          <w:b/>
          <w:highlight w:val="white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  <w:highlight w:val="white"/>
        </w:rPr>
        <w:t>outro</w:t>
      </w:r>
      <w:r>
        <w:rPr>
          <w:rFonts w:ascii="Corbel" w:hAnsi="Corbel" w:cs="Corbel"/>
          <w:b/>
          <w:highlight w:val="white"/>
        </w:rPr>
        <w:tab/>
      </w:r>
      <w:r>
        <w:rPr>
          <w:rFonts w:ascii="Corbel" w:hAnsi="Corbel" w:cs="Corbel"/>
          <w:b/>
        </w:rPr>
        <w:t xml:space="preserve"> F</w:t>
      </w:r>
      <w:r>
        <w:rPr>
          <w:rFonts w:ascii="Corbel" w:hAnsi="Corbel" w:cs="Corbel"/>
          <w:b/>
        </w:rPr>
        <w:tab/>
        <w:t>F</w:t>
      </w:r>
      <w:r>
        <w:rPr>
          <w:rFonts w:ascii="Corbel" w:hAnsi="Corbel" w:cs="Corbel"/>
          <w:b/>
        </w:rPr>
        <w:tab/>
        <w:t>d</w:t>
      </w:r>
      <w:r>
        <w:rPr>
          <w:rFonts w:ascii="Corbel" w:hAnsi="Corbel" w:cs="Corbel"/>
          <w:b/>
        </w:rPr>
        <w:tab/>
        <w:t>C</w:t>
      </w:r>
    </w:p>
    <w:p w:rsidR="000C290B" w:rsidRDefault="000C290B">
      <w:pPr>
        <w:widowControl w:val="0"/>
        <w:rPr>
          <w:rFonts w:ascii="Corbel" w:hAnsi="Corbel" w:cs="Corbel"/>
          <w:b/>
          <w:sz w:val="24"/>
          <w:szCs w:val="24"/>
          <w:highlight w:val="white"/>
        </w:rPr>
      </w:pPr>
      <w:r>
        <w:rPr>
          <w:rFonts w:ascii="Corbel" w:hAnsi="Corbel" w:cs="Corbel"/>
          <w:b/>
        </w:rPr>
        <w:t>x 8 + 1</w:t>
      </w:r>
      <w:r>
        <w:br w:type="page"/>
      </w:r>
    </w:p>
    <w:p w:rsidR="000C290B" w:rsidRDefault="000C290B">
      <w:pPr>
        <w:pStyle w:val="Heading1"/>
      </w:pPr>
      <w:bookmarkStart w:id="2" w:name="_Toc100526134"/>
      <w:r>
        <w:t>Bieszczady rock'n'roll</w:t>
      </w:r>
      <w:bookmarkEnd w:id="2"/>
    </w:p>
    <w:p w:rsidR="000C290B" w:rsidRDefault="000C290B">
      <w:pPr>
        <w:widowControl w:val="0"/>
        <w:rPr>
          <w:rFonts w:ascii="Corbel" w:hAnsi="Corbel" w:cs="Corbel"/>
          <w:b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</w:t>
      </w:r>
      <w:r>
        <w:rPr>
          <w:rFonts w:ascii="Corbel" w:hAnsi="Corbel" w:cs="Corbel"/>
          <w:b/>
        </w:rPr>
        <w:tab/>
        <w:t>C                                                                 C7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Miały już Bieszczady swoje tango (tango)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F                                                 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Miały także taniec zwany sambą (sambą)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Miały także polkę prosto z pola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G                          F                      C              G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Lecz nie miały jeszcze rock'n'rolla</w:t>
      </w:r>
    </w:p>
    <w:p w:rsidR="000C290B" w:rsidRDefault="000C290B">
      <w:pPr>
        <w:rPr>
          <w:rFonts w:ascii="Corbel" w:hAnsi="Corbel" w:cs="Corbel"/>
          <w:b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  <w:r>
        <w:rPr>
          <w:rFonts w:ascii="Corbel" w:hAnsi="Corbel" w:cs="Corbel"/>
          <w:b/>
        </w:rPr>
        <w:tab/>
        <w:t xml:space="preserve">                       C                                                              C7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Bieszczady rock'n'roll, w połoninach woogie boogie</w:t>
      </w:r>
    </w:p>
    <w:p w:rsidR="000C290B" w:rsidRDefault="000C290B">
      <w:pPr>
        <w:widowControl w:val="0"/>
        <w:ind w:left="720"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F 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             C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Gdy jesteś tylko sam dzień się staje taki długi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           G                 F</w:t>
      </w:r>
      <w:r>
        <w:rPr>
          <w:rFonts w:ascii="Corbel" w:hAnsi="Corbel" w:cs="Corbel"/>
          <w:b/>
        </w:rPr>
        <w:tab/>
        <w:t xml:space="preserve">                                       C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Gdy jesteś z nami wraz bardzo szybko mija czas</w:t>
      </w:r>
    </w:p>
    <w:p w:rsidR="000C290B" w:rsidRDefault="000C290B">
      <w:pPr>
        <w:rPr>
          <w:rFonts w:ascii="Corbel" w:hAnsi="Corbel" w:cs="Corbel"/>
          <w:b/>
        </w:rPr>
      </w:pPr>
    </w:p>
    <w:p w:rsidR="000C290B" w:rsidRDefault="000C290B">
      <w:pPr>
        <w:rPr>
          <w:rFonts w:ascii="Corbel" w:hAnsi="Corbel" w:cs="Corbel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Na stanicy błoto po kolana,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A deszcz pada od przedwczoraj rana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Przemoczone wszystko do niteczki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Chciałbyś zmienić buty i majteczki</w:t>
      </w:r>
    </w:p>
    <w:p w:rsidR="000C290B" w:rsidRDefault="000C290B">
      <w:pPr>
        <w:rPr>
          <w:rFonts w:ascii="Corbel" w:hAnsi="Corbel" w:cs="Corbel"/>
          <w:b/>
        </w:rPr>
      </w:pPr>
    </w:p>
    <w:p w:rsidR="000C290B" w:rsidRDefault="000C290B">
      <w:pPr>
        <w:rPr>
          <w:rFonts w:ascii="Corbel" w:hAnsi="Corbel" w:cs="Corbel"/>
        </w:rPr>
      </w:pPr>
      <w:r>
        <w:rPr>
          <w:rFonts w:ascii="Corbel" w:hAnsi="Corbel" w:cs="Corbel"/>
          <w:b/>
        </w:rPr>
        <w:t>3.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Na stanicy od samego rana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Oboźny ciągle drze się na nas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Ciągle sprawdza nam nasze namioty</w:t>
      </w:r>
    </w:p>
    <w:p w:rsidR="000C290B" w:rsidRDefault="000C290B">
      <w:pPr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Chciałby wszystkim zrobić nam piloty</w:t>
      </w:r>
    </w:p>
    <w:p w:rsidR="000C290B" w:rsidRDefault="000C290B">
      <w:pPr>
        <w:rPr>
          <w:rFonts w:ascii="Corbel" w:hAnsi="Corbel" w:cs="Corbel"/>
        </w:rPr>
      </w:pPr>
      <w:r>
        <w:rPr>
          <w:rFonts w:ascii="Corbel" w:hAnsi="Corbel" w:cs="Corbel"/>
        </w:rPr>
        <w:br w:type="page"/>
      </w:r>
    </w:p>
    <w:p w:rsidR="000C290B" w:rsidRDefault="000C290B" w:rsidP="008B57FE">
      <w:pPr>
        <w:pStyle w:val="Heading1"/>
      </w:pPr>
      <w:bookmarkStart w:id="3" w:name="_Toc100526135"/>
      <w:r>
        <w:rPr>
          <w:color w:val="000000"/>
        </w:rPr>
        <w:t>Dym z jałowca</w:t>
      </w:r>
      <w:bookmarkEnd w:id="3"/>
    </w:p>
    <w:p w:rsidR="000C290B" w:rsidRDefault="000C290B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1.       C                               a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Dym z jałowca łzy wyciska</w:t>
      </w:r>
    </w:p>
    <w:p w:rsidR="000C290B" w:rsidRDefault="000C290B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           d                              G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Noc się coraz wyżej wznosi</w:t>
      </w:r>
    </w:p>
    <w:p w:rsidR="000C290B" w:rsidRDefault="000C290B" w:rsidP="008B57FE">
      <w:pPr>
        <w:pStyle w:val="NormalWeb"/>
        <w:spacing w:before="0" w:beforeAutospacing="0" w:after="0" w:afterAutospacing="0"/>
      </w:pPr>
      <w:r>
        <w:rPr>
          <w:rFonts w:ascii="Corbel" w:hAnsi="Corbel"/>
          <w:color w:val="000000"/>
          <w:sz w:val="22"/>
          <w:szCs w:val="22"/>
        </w:rPr>
        <w:t>           </w:t>
      </w:r>
      <w:r>
        <w:rPr>
          <w:rFonts w:ascii="Corbel" w:hAnsi="Corbel"/>
          <w:b/>
          <w:bCs/>
          <w:color w:val="000000"/>
          <w:sz w:val="22"/>
          <w:szCs w:val="22"/>
        </w:rPr>
        <w:t>C                a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Strumień srebrną falą błyska</w:t>
      </w:r>
    </w:p>
    <w:p w:rsidR="000C290B" w:rsidRDefault="000C290B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           d                                        G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Czyjś głos w leśnej ciszy prosi</w:t>
      </w:r>
    </w:p>
    <w:p w:rsidR="000C290B" w:rsidRDefault="000C290B" w:rsidP="008B57FE"/>
    <w:p w:rsidR="000C290B" w:rsidRDefault="000C290B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ref.               C                 a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Żeby była taka noc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          </w:t>
      </w:r>
      <w:r>
        <w:rPr>
          <w:rFonts w:ascii="Corbel" w:hAnsi="Corbel"/>
          <w:b/>
          <w:bCs/>
          <w:color w:val="000000"/>
          <w:sz w:val="22"/>
          <w:szCs w:val="22"/>
        </w:rPr>
        <w:t>   F                           G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Kiedy myśli mkną do Boga</w:t>
      </w:r>
    </w:p>
    <w:p w:rsidR="000C290B" w:rsidRDefault="000C290B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                        C                  a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Żeby były takie dni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                </w:t>
      </w:r>
      <w:r>
        <w:rPr>
          <w:rFonts w:ascii="Corbel" w:hAnsi="Corbel"/>
          <w:b/>
          <w:bCs/>
          <w:color w:val="000000"/>
          <w:sz w:val="22"/>
          <w:szCs w:val="22"/>
        </w:rPr>
        <w:t>d    G         C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Że się przy Nim ciągle jest</w:t>
      </w:r>
    </w:p>
    <w:p w:rsidR="000C290B" w:rsidRDefault="000C290B" w:rsidP="008B57FE"/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Żeby był przy tobie ktoś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Kogo nie zniechęci droga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Abyś plecak swoich win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Stromą ścieżką umiał nieść.</w:t>
      </w:r>
    </w:p>
    <w:p w:rsidR="000C290B" w:rsidRDefault="000C290B" w:rsidP="008B57FE"/>
    <w:p w:rsidR="000C290B" w:rsidRDefault="000C290B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2.    </w:t>
      </w:r>
      <w:r>
        <w:rPr>
          <w:rFonts w:ascii="Corbel" w:hAnsi="Corbel"/>
          <w:color w:val="000000"/>
          <w:sz w:val="22"/>
          <w:szCs w:val="22"/>
        </w:rPr>
        <w:t>Tuż przed szczytem się zatrzymaj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Spójrz jak gwiazdy w dół spadają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Spójrz jak drży kosodrzewina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Góry z tobą zawołają</w:t>
      </w:r>
    </w:p>
    <w:p w:rsidR="000C290B" w:rsidRDefault="000C290B" w:rsidP="008B57FE"/>
    <w:p w:rsidR="000C290B" w:rsidRDefault="000C290B" w:rsidP="008B57FE">
      <w:pPr>
        <w:pStyle w:val="NormalWeb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3.    </w:t>
      </w:r>
      <w:r>
        <w:rPr>
          <w:rFonts w:ascii="Corbel" w:hAnsi="Corbel"/>
          <w:color w:val="000000"/>
          <w:sz w:val="22"/>
          <w:szCs w:val="22"/>
        </w:rPr>
        <w:t>Ogrzej dłonie przy ognisku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Płomień twarz ci zarumieni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Usiądziemy przy nim blisko</w:t>
      </w:r>
    </w:p>
    <w:p w:rsidR="000C290B" w:rsidRDefault="000C290B" w:rsidP="008B57FE">
      <w:pPr>
        <w:pStyle w:val="NormalWeb"/>
        <w:spacing w:before="0" w:beforeAutospacing="0" w:after="0" w:afterAutospacing="0"/>
        <w:ind w:firstLine="720"/>
      </w:pPr>
      <w:r>
        <w:rPr>
          <w:rFonts w:ascii="Corbel" w:hAnsi="Corbel"/>
          <w:color w:val="000000"/>
          <w:sz w:val="22"/>
          <w:szCs w:val="22"/>
        </w:rPr>
        <w:t>Jedną myślą połączeni</w:t>
      </w:r>
    </w:p>
    <w:p w:rsidR="000C290B" w:rsidRDefault="000C290B">
      <w:pPr>
        <w:ind w:firstLine="720"/>
        <w:rPr>
          <w:rFonts w:ascii="Corbel" w:hAnsi="Corbel" w:cs="Corbel"/>
          <w:sz w:val="18"/>
          <w:szCs w:val="18"/>
        </w:rPr>
      </w:pPr>
      <w:r>
        <w:br w:type="page"/>
      </w:r>
    </w:p>
    <w:p w:rsidR="000C290B" w:rsidRDefault="000C290B">
      <w:pPr>
        <w:pStyle w:val="Heading1"/>
        <w:widowControl w:val="0"/>
      </w:pPr>
      <w:bookmarkStart w:id="4" w:name="_Toc100526136"/>
      <w:r>
        <w:t>Harcerskie ideały</w:t>
      </w:r>
      <w:bookmarkEnd w:id="4"/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       D                        A             e                       G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 xml:space="preserve">Na ścianie masz kolekcję swoich barwnych wspomnień, 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 xml:space="preserve">D                      A            e                           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Suszony kwiat, naszyjnik wiersz i liść.</w:t>
      </w: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>D                  A            e                        G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Już tyle lat przypinasz szpilką na tej słomie</w:t>
      </w: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>D                             A          e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To wszystko, co cenniejsze jest niż skarb.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Po środku sam generał Robert Baden-Powell,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Rzeźbiony w drewnie lilijki smukły kształt,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Jest krzyża znak i orzeł srebrny jest w koronie,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A zaraz pod nim harcerskich dziesięć praw.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 xml:space="preserve">          </w:t>
      </w:r>
      <w:r>
        <w:rPr>
          <w:rFonts w:ascii="Corbel" w:hAnsi="Corbel" w:cs="Corbel"/>
          <w:b/>
        </w:rPr>
        <w:t xml:space="preserve">      D                        A</w:t>
      </w:r>
      <w:r>
        <w:rPr>
          <w:rFonts w:ascii="Corbel" w:hAnsi="Corbel" w:cs="Corbel"/>
          <w:b/>
        </w:rPr>
        <w:tab/>
        <w:t xml:space="preserve">              e                         h7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Ramię pręż, słabość krusz i nie zawiedź w potrzebie,</w:t>
      </w: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</w:t>
      </w:r>
      <w:r>
        <w:rPr>
          <w:rFonts w:ascii="Corbel" w:hAnsi="Corbel" w:cs="Corbel"/>
          <w:b/>
        </w:rPr>
        <w:t xml:space="preserve">   </w:t>
      </w:r>
      <w:r>
        <w:rPr>
          <w:rFonts w:ascii="Corbel" w:hAnsi="Corbel" w:cs="Corbel"/>
          <w:b/>
        </w:rPr>
        <w:tab/>
        <w:t xml:space="preserve">             D                         A</w:t>
      </w:r>
      <w:r>
        <w:rPr>
          <w:rFonts w:ascii="Corbel" w:hAnsi="Corbel" w:cs="Corbel"/>
          <w:b/>
        </w:rPr>
        <w:tab/>
        <w:t xml:space="preserve">                   e             G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Podaj swą pomocną dłoń tym, co liczą na ciebie.</w:t>
      </w: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</w:t>
      </w:r>
      <w:r>
        <w:rPr>
          <w:rFonts w:ascii="Corbel" w:hAnsi="Corbel" w:cs="Corbel"/>
          <w:b/>
        </w:rPr>
        <w:t xml:space="preserve">  </w:t>
      </w:r>
      <w:r>
        <w:rPr>
          <w:rFonts w:ascii="Corbel" w:hAnsi="Corbel" w:cs="Corbel"/>
          <w:b/>
        </w:rPr>
        <w:tab/>
        <w:t xml:space="preserve">                    D                       A</w:t>
      </w:r>
      <w:r>
        <w:rPr>
          <w:rFonts w:ascii="Corbel" w:hAnsi="Corbel" w:cs="Corbel"/>
          <w:b/>
        </w:rPr>
        <w:tab/>
        <w:t xml:space="preserve">            e              h7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Zmieniaj świat, zawsze bądź sprawiedliwy i odważny,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 xml:space="preserve">                 </w:t>
      </w:r>
      <w:r>
        <w:rPr>
          <w:rFonts w:ascii="Corbel" w:hAnsi="Corbel" w:cs="Corbel"/>
          <w:b/>
        </w:rPr>
        <w:t>D</w:t>
      </w:r>
      <w:r>
        <w:rPr>
          <w:rFonts w:ascii="Corbel" w:hAnsi="Corbel" w:cs="Corbel"/>
          <w:b/>
        </w:rPr>
        <w:tab/>
        <w:t xml:space="preserve">                     A                              e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Śmiało zwalczaj wszelkie zło, niech twym bratem będzie każdy.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G                A              D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świeć przykładem świeć!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leć w przestworza leć!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nieś ze sobą wieść,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 xml:space="preserve">Że być harcerzem chcesz! 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3</w:t>
      </w:r>
      <w:r>
        <w:rPr>
          <w:rFonts w:ascii="Corbel" w:hAnsi="Corbel" w:cs="Corbel"/>
        </w:rPr>
        <w:t>.</w:t>
      </w:r>
      <w:r>
        <w:rPr>
          <w:rFonts w:ascii="Corbel" w:hAnsi="Corbel" w:cs="Corbel"/>
        </w:rPr>
        <w:tab/>
        <w:t>A gdy spyta cię ktoś: "Skąd ten krzyż na twej piersi?"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 dumą odpowiedz mu; "Taki mają najdzielniejsi,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Bo choć mało mam lat w swym harcerskim mundurze,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</w:rPr>
        <w:t>Bogu, ludziom i Ojczyźnie na ich wieczną chwałę służę".</w:t>
      </w:r>
      <w:r>
        <w:br w:type="page"/>
      </w:r>
    </w:p>
    <w:p w:rsidR="000C290B" w:rsidRDefault="000C290B">
      <w:pPr>
        <w:pStyle w:val="Heading1"/>
        <w:widowControl w:val="0"/>
      </w:pPr>
      <w:bookmarkStart w:id="5" w:name="_Toc100526137"/>
      <w:r>
        <w:t>Ogień</w:t>
      </w:r>
      <w:bookmarkEnd w:id="5"/>
    </w:p>
    <w:p w:rsidR="000C290B" w:rsidRDefault="000C290B">
      <w:pPr>
        <w:widowControl w:val="0"/>
        <w:rPr>
          <w:b/>
          <w:sz w:val="32"/>
          <w:szCs w:val="32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</w:t>
      </w:r>
      <w:r>
        <w:rPr>
          <w:rFonts w:ascii="Corbel" w:hAnsi="Corbel" w:cs="Corbel"/>
          <w:b/>
        </w:rPr>
        <w:tab/>
        <w:t xml:space="preserve">   C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        F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Zwyczaj to stary jak świat,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G</w:t>
      </w:r>
      <w:r>
        <w:rPr>
          <w:rFonts w:ascii="Corbel" w:hAnsi="Corbel" w:cs="Corbel"/>
          <w:b/>
        </w:rPr>
        <w:tab/>
        <w:t xml:space="preserve">            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Ogień, ogień, ogień.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C</w:t>
      </w:r>
      <w:r>
        <w:rPr>
          <w:rFonts w:ascii="Corbel" w:hAnsi="Corbel" w:cs="Corbel"/>
          <w:b/>
        </w:rPr>
        <w:tab/>
        <w:t xml:space="preserve">        F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Rozpalmy blisko nas,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G</w:t>
      </w:r>
      <w:r>
        <w:rPr>
          <w:rFonts w:ascii="Corbel" w:hAnsi="Corbel" w:cs="Corbel"/>
          <w:b/>
        </w:rPr>
        <w:tab/>
        <w:t xml:space="preserve">            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Ogień, ogień, ogień.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  <w:r>
        <w:rPr>
          <w:rFonts w:ascii="Corbel" w:hAnsi="Corbel" w:cs="Corbel"/>
          <w:b/>
        </w:rPr>
        <w:tab/>
        <w:t>C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        F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Dla spóźnionego wędrowca,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G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                          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Dla wszystkich spóźnionych w noc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C</w:t>
      </w:r>
      <w:r>
        <w:rPr>
          <w:rFonts w:ascii="Corbel" w:hAnsi="Corbel" w:cs="Corbel"/>
          <w:b/>
        </w:rPr>
        <w:tab/>
        <w:t xml:space="preserve">          F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Rozpalmy tu, blisko nas,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d7          G         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Ogień, ogień, ogień.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Pierwsza gwiazdka już wzeszła,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Czas by ogień rozpalić.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Lipy, sosny i buki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Chylą gałęzie ku nam.</w:t>
      </w:r>
    </w:p>
    <w:p w:rsidR="000C290B" w:rsidRDefault="000C290B">
      <w:pPr>
        <w:widowControl w:val="0"/>
        <w:rPr>
          <w:rFonts w:ascii="Corbel" w:hAnsi="Corbel" w:cs="Corbel"/>
        </w:rPr>
      </w:pP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3.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Najpiękniejsze ogniska,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 trzaskiem sypią się skry,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Wokół samych przyjaciół masz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Śpiewaj z nami i ty</w:t>
      </w:r>
      <w:r>
        <w:br w:type="page"/>
      </w:r>
    </w:p>
    <w:p w:rsidR="000C290B" w:rsidRDefault="000C290B">
      <w:pPr>
        <w:pStyle w:val="Heading1"/>
        <w:widowControl w:val="0"/>
      </w:pPr>
      <w:bookmarkStart w:id="6" w:name="_Toc100526138"/>
      <w:r>
        <w:t>Pocztówka z Beskidu</w:t>
      </w:r>
      <w:bookmarkEnd w:id="6"/>
    </w:p>
    <w:p w:rsidR="000C290B" w:rsidRDefault="000C290B">
      <w:pPr>
        <w:widowControl w:val="0"/>
        <w:rPr>
          <w:rFonts w:ascii="Corbel" w:hAnsi="Corbel" w:cs="Corbel"/>
          <w:b/>
          <w:sz w:val="18"/>
          <w:szCs w:val="18"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       G</w:t>
      </w:r>
      <w:r>
        <w:rPr>
          <w:rFonts w:ascii="Corbel" w:hAnsi="Corbel" w:cs="Corbel"/>
          <w:b/>
        </w:rPr>
        <w:tab/>
        <w:t xml:space="preserve">                          D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Po Beskidzie błądzi jesień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e  </w:t>
      </w:r>
      <w:r>
        <w:rPr>
          <w:rFonts w:ascii="Corbel" w:hAnsi="Corbel" w:cs="Corbel"/>
          <w:b/>
        </w:rPr>
        <w:tab/>
        <w:t xml:space="preserve"> </w:t>
      </w:r>
      <w:r>
        <w:rPr>
          <w:rFonts w:ascii="Corbel" w:hAnsi="Corbel" w:cs="Corbel"/>
          <w:b/>
        </w:rPr>
        <w:tab/>
        <w:t xml:space="preserve">       h7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Wypłakuje deszczu łzy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C           </w:t>
      </w:r>
      <w:r>
        <w:rPr>
          <w:rFonts w:ascii="Corbel" w:hAnsi="Corbel" w:cs="Corbel"/>
          <w:b/>
        </w:rPr>
        <w:tab/>
        <w:t xml:space="preserve">                   G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Na zgarbionych plecach niesie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a7                    D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Worek siwej mgły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Pastelowe cienie kładzie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>Zdobiąc rozczochrany las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Nocą rwie w brzemiennym sadzie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a7                            D                             G  G7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Grona słodkich gwiazd, złotych gwiazd</w:t>
      </w:r>
    </w:p>
    <w:p w:rsidR="000C290B" w:rsidRDefault="000C290B">
      <w:pPr>
        <w:widowControl w:val="0"/>
        <w:rPr>
          <w:rFonts w:ascii="Corbel" w:hAnsi="Corbel" w:cs="Corbel"/>
          <w:b/>
        </w:rPr>
      </w:pP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ref.    C  </w:t>
      </w:r>
      <w:r>
        <w:rPr>
          <w:rFonts w:ascii="Corbel" w:hAnsi="Corbel" w:cs="Corbel"/>
          <w:b/>
        </w:rPr>
        <w:tab/>
        <w:t xml:space="preserve">                 D                      G    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Jesienią góry są najszczersze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G</w:t>
      </w:r>
      <w:r>
        <w:rPr>
          <w:rFonts w:ascii="Corbel" w:hAnsi="Corbel" w:cs="Corbel"/>
          <w:b/>
        </w:rPr>
        <w:tab/>
        <w:t xml:space="preserve">                      D                       G       G7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Żurawim kluczem otwierają drzwi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C</w:t>
      </w:r>
      <w:r>
        <w:rPr>
          <w:rFonts w:ascii="Corbel" w:hAnsi="Corbel" w:cs="Corbel"/>
          <w:b/>
        </w:rPr>
        <w:tab/>
        <w:t xml:space="preserve">                   D                      G    C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Jesienią smutne piszę wiersze</w:t>
      </w:r>
    </w:p>
    <w:p w:rsidR="000C290B" w:rsidRDefault="000C290B">
      <w:pPr>
        <w:widowControl w:val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G</w:t>
      </w:r>
      <w:r>
        <w:rPr>
          <w:rFonts w:ascii="Corbel" w:hAnsi="Corbel" w:cs="Corbel"/>
          <w:b/>
        </w:rPr>
        <w:tab/>
        <w:t xml:space="preserve">                       D                           G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Smutne piosenki śpiewam ci</w:t>
      </w:r>
    </w:p>
    <w:p w:rsidR="000C290B" w:rsidRDefault="000C290B">
      <w:pPr>
        <w:widowControl w:val="0"/>
        <w:rPr>
          <w:rFonts w:ascii="Corbel" w:hAnsi="Corbel" w:cs="Corbel"/>
          <w:b/>
        </w:rPr>
      </w:pPr>
    </w:p>
    <w:p w:rsidR="000C290B" w:rsidRDefault="000C290B">
      <w:pPr>
        <w:widowControl w:val="0"/>
        <w:rPr>
          <w:rFonts w:ascii="Corbel" w:hAnsi="Corbel" w:cs="Corbel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Po Beskidzie błądzą ludzie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Kare konie w chmurach rżą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Święci pańscy zamiast w niebie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Po kapliczkach śpią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Kowal w kuźni klepie biedę</w:t>
      </w:r>
    </w:p>
    <w:p w:rsidR="000C290B" w:rsidRDefault="000C290B">
      <w:pPr>
        <w:widowControl w:val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Czarci wydeptują trakt</w:t>
      </w:r>
    </w:p>
    <w:p w:rsidR="000C290B" w:rsidRDefault="000C290B">
      <w:pPr>
        <w:widowControl w:val="0"/>
        <w:ind w:left="720"/>
        <w:rPr>
          <w:rFonts w:ascii="Corbel" w:hAnsi="Corbel" w:cs="Corbel"/>
        </w:rPr>
      </w:pPr>
      <w:r>
        <w:rPr>
          <w:rFonts w:ascii="Corbel" w:hAnsi="Corbel" w:cs="Corbel"/>
        </w:rPr>
        <w:t>W pustej cerkwi co niedzielę</w:t>
      </w:r>
    </w:p>
    <w:p w:rsidR="000C290B" w:rsidRDefault="000C290B">
      <w:pPr>
        <w:widowControl w:val="0"/>
        <w:ind w:firstLine="720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</w:rPr>
        <w:t>Rzewnie śpiewa wiatr, pobożny wiatr</w:t>
      </w:r>
    </w:p>
    <w:sectPr w:rsidR="000C290B" w:rsidSect="00725A24">
      <w:footerReference w:type="default" r:id="rId8"/>
      <w:pgSz w:w="8391" w:h="11906"/>
      <w:pgMar w:top="566" w:right="850" w:bottom="566" w:left="850" w:header="708" w:footer="340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0B" w:rsidRDefault="000C290B">
      <w:pPr>
        <w:spacing w:line="240" w:lineRule="auto"/>
      </w:pPr>
      <w:r>
        <w:separator/>
      </w:r>
    </w:p>
  </w:endnote>
  <w:endnote w:type="continuationSeparator" w:id="0">
    <w:p w:rsidR="000C290B" w:rsidRDefault="000C2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0B" w:rsidRDefault="000C290B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0B" w:rsidRDefault="000C290B">
    <w:pPr>
      <w:jc w:val="right"/>
    </w:pPr>
    <w:fldSimple w:instr="PAGE">
      <w:r>
        <w:rPr>
          <w:b/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0B" w:rsidRDefault="000C290B">
      <w:pPr>
        <w:spacing w:line="240" w:lineRule="auto"/>
      </w:pPr>
      <w:r>
        <w:separator/>
      </w:r>
    </w:p>
  </w:footnote>
  <w:footnote w:type="continuationSeparator" w:id="0">
    <w:p w:rsidR="000C290B" w:rsidRDefault="000C29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D38"/>
    <w:rsid w:val="000C290B"/>
    <w:rsid w:val="002E1769"/>
    <w:rsid w:val="0032192C"/>
    <w:rsid w:val="005B1EB4"/>
    <w:rsid w:val="00722B20"/>
    <w:rsid w:val="00725A24"/>
    <w:rsid w:val="008B57FE"/>
    <w:rsid w:val="0095662D"/>
    <w:rsid w:val="00B27D38"/>
    <w:rsid w:val="00C65921"/>
    <w:rsid w:val="00EC7D29"/>
    <w:rsid w:val="00F4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24"/>
    <w:pPr>
      <w:spacing w:line="276" w:lineRule="auto"/>
    </w:pPr>
    <w:rPr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5A24"/>
    <w:pPr>
      <w:keepNext/>
      <w:keepLines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5A24"/>
    <w:pPr>
      <w:keepNext/>
      <w:keepLines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5A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5A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5A2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5A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2CD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2CD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2CD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2CD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2CD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2CD"/>
    <w:rPr>
      <w:rFonts w:asciiTheme="minorHAnsi" w:eastAsiaTheme="minorEastAsia" w:hAnsiTheme="minorHAnsi" w:cstheme="minorBidi"/>
      <w:b/>
      <w:bCs/>
      <w:lang/>
    </w:rPr>
  </w:style>
  <w:style w:type="table" w:customStyle="1" w:styleId="TableNormal1">
    <w:name w:val="Table Normal1"/>
    <w:uiPriority w:val="99"/>
    <w:rsid w:val="00725A24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725A2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42CD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725A2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E42CD"/>
    <w:rPr>
      <w:rFonts w:asciiTheme="majorHAnsi" w:eastAsiaTheme="majorEastAsia" w:hAnsiTheme="majorHAnsi" w:cstheme="majorBidi"/>
      <w:sz w:val="24"/>
      <w:szCs w:val="24"/>
      <w:lang/>
    </w:rPr>
  </w:style>
  <w:style w:type="paragraph" w:styleId="TOC1">
    <w:name w:val="toc 1"/>
    <w:basedOn w:val="Normal"/>
    <w:next w:val="Normal"/>
    <w:autoRedefine/>
    <w:uiPriority w:val="99"/>
    <w:rsid w:val="0095662D"/>
    <w:pPr>
      <w:spacing w:after="100"/>
    </w:pPr>
  </w:style>
  <w:style w:type="character" w:styleId="Hyperlink">
    <w:name w:val="Hyperlink"/>
    <w:basedOn w:val="DefaultParagraphFont"/>
    <w:uiPriority w:val="99"/>
    <w:rsid w:val="0095662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B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1049</Words>
  <Characters>6195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Wanda</cp:lastModifiedBy>
  <cp:revision>2</cp:revision>
  <dcterms:created xsi:type="dcterms:W3CDTF">2022-04-11T07:14:00Z</dcterms:created>
  <dcterms:modified xsi:type="dcterms:W3CDTF">2022-04-11T07:14:00Z</dcterms:modified>
</cp:coreProperties>
</file>